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CD54E" w14:textId="77777777" w:rsidR="00B07B39" w:rsidRPr="00056BAC" w:rsidRDefault="00B07B39"/>
    <w:p w14:paraId="34BFFC69" w14:textId="4A2BC532" w:rsidR="00712328" w:rsidRDefault="00712328">
      <w:pPr>
        <w:rPr>
          <w:b/>
          <w:sz w:val="28"/>
        </w:rPr>
      </w:pPr>
      <w:r>
        <w:rPr>
          <w:b/>
          <w:sz w:val="28"/>
        </w:rPr>
        <w:t>Innkalling</w:t>
      </w:r>
      <w:r w:rsidR="008567EC">
        <w:rPr>
          <w:b/>
          <w:sz w:val="28"/>
        </w:rPr>
        <w:t xml:space="preserve"> til styremøte </w:t>
      </w:r>
      <w:r w:rsidR="00C72CBF">
        <w:rPr>
          <w:b/>
          <w:sz w:val="28"/>
        </w:rPr>
        <w:t>202</w:t>
      </w:r>
      <w:r w:rsidR="007154E9">
        <w:rPr>
          <w:b/>
          <w:sz w:val="28"/>
        </w:rPr>
        <w:t>4</w:t>
      </w:r>
      <w:r w:rsidR="002F208E">
        <w:rPr>
          <w:b/>
          <w:sz w:val="28"/>
        </w:rPr>
        <w:t>-</w:t>
      </w:r>
      <w:r w:rsidR="00C72CBF">
        <w:rPr>
          <w:b/>
          <w:sz w:val="28"/>
        </w:rPr>
        <w:t>0</w:t>
      </w:r>
      <w:r w:rsidR="00FB0E15">
        <w:rPr>
          <w:b/>
          <w:sz w:val="28"/>
        </w:rPr>
        <w:t>4</w:t>
      </w:r>
    </w:p>
    <w:p w14:paraId="44431146" w14:textId="77777777" w:rsidR="003C3A32" w:rsidRDefault="003C3A32">
      <w:pPr>
        <w:rPr>
          <w:b/>
          <w:sz w:val="28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85"/>
      </w:tblGrid>
      <w:tr w:rsidR="00F938D0" w:rsidRPr="00C72CBF" w14:paraId="1143E84F" w14:textId="77777777" w:rsidTr="003C3A32">
        <w:tc>
          <w:tcPr>
            <w:tcW w:w="1271" w:type="dxa"/>
          </w:tcPr>
          <w:p w14:paraId="5BFA8F0F" w14:textId="77777777" w:rsidR="00F938D0" w:rsidRDefault="00F938D0" w:rsidP="00F938D0">
            <w:pPr>
              <w:rPr>
                <w:b/>
              </w:rPr>
            </w:pPr>
            <w:r w:rsidRPr="003C3A32">
              <w:rPr>
                <w:i/>
              </w:rPr>
              <w:t>Til:</w:t>
            </w:r>
          </w:p>
        </w:tc>
        <w:tc>
          <w:tcPr>
            <w:tcW w:w="7785" w:type="dxa"/>
          </w:tcPr>
          <w:p w14:paraId="364F0A1E" w14:textId="38B4737E" w:rsidR="00F938D0" w:rsidRPr="00802875" w:rsidRDefault="00F938D0" w:rsidP="009125FF">
            <w:pPr>
              <w:pStyle w:val="gmail-m-8327474980803074905gmail-m804416254621830085msolistparagraph"/>
              <w:rPr>
                <w:b/>
                <w:lang w:val="nn-NO"/>
              </w:rPr>
            </w:pPr>
            <w:r w:rsidRPr="00802875">
              <w:rPr>
                <w:lang w:val="nn-NO"/>
              </w:rPr>
              <w:t>Knut</w:t>
            </w:r>
            <w:r w:rsidR="00174E8E" w:rsidRPr="00802875">
              <w:rPr>
                <w:lang w:val="nn-NO"/>
              </w:rPr>
              <w:t xml:space="preserve"> Fredrik</w:t>
            </w:r>
            <w:r w:rsidRPr="00802875">
              <w:rPr>
                <w:lang w:val="nn-NO"/>
              </w:rPr>
              <w:t xml:space="preserve"> Sørheim, </w:t>
            </w:r>
            <w:r w:rsidR="005604B2" w:rsidRPr="00802875">
              <w:rPr>
                <w:rFonts w:eastAsia="Times New Roman"/>
                <w:color w:val="000000"/>
                <w:lang w:val="nn-NO"/>
              </w:rPr>
              <w:t xml:space="preserve"> Jon Atle Farestveit</w:t>
            </w:r>
            <w:r w:rsidRPr="00802875">
              <w:rPr>
                <w:lang w:val="nn-NO"/>
              </w:rPr>
              <w:t xml:space="preserve"> , Arve Husa,  Solveig Romarheim,</w:t>
            </w:r>
            <w:r w:rsidR="00322186" w:rsidRPr="00802875">
              <w:rPr>
                <w:lang w:val="nn-NO"/>
              </w:rPr>
              <w:t xml:space="preserve"> Øyvin</w:t>
            </w:r>
            <w:r w:rsidR="00406A54" w:rsidRPr="00802875">
              <w:rPr>
                <w:lang w:val="nn-NO"/>
              </w:rPr>
              <w:t>d</w:t>
            </w:r>
            <w:r w:rsidR="00322186" w:rsidRPr="00802875">
              <w:rPr>
                <w:lang w:val="nn-NO"/>
              </w:rPr>
              <w:t xml:space="preserve"> Kristoffersen, </w:t>
            </w:r>
            <w:r w:rsidR="00412F78" w:rsidRPr="00802875">
              <w:rPr>
                <w:lang w:val="nn-NO"/>
              </w:rPr>
              <w:t>Anne Kristin Rafoss</w:t>
            </w:r>
            <w:r w:rsidR="00322186" w:rsidRPr="00802875">
              <w:rPr>
                <w:lang w:val="nn-NO"/>
              </w:rPr>
              <w:t>,</w:t>
            </w:r>
            <w:r w:rsidRPr="00802875">
              <w:rPr>
                <w:lang w:val="nn-NO"/>
              </w:rPr>
              <w:t xml:space="preserve"> </w:t>
            </w:r>
            <w:r w:rsidR="00136113" w:rsidRPr="00802875">
              <w:rPr>
                <w:lang w:val="nn-NO"/>
              </w:rPr>
              <w:t xml:space="preserve">Torbjørn Sæle, </w:t>
            </w:r>
            <w:r w:rsidR="00412F78" w:rsidRPr="00802875">
              <w:rPr>
                <w:lang w:val="nn-NO"/>
              </w:rPr>
              <w:t>Knut Fyllingsnes</w:t>
            </w:r>
            <w:r w:rsidRPr="00802875">
              <w:rPr>
                <w:lang w:val="nn-NO"/>
              </w:rPr>
              <w:t>,</w:t>
            </w:r>
            <w:r w:rsidR="00802875" w:rsidRPr="00802875">
              <w:rPr>
                <w:lang w:val="nn-NO"/>
              </w:rPr>
              <w:t xml:space="preserve"> </w:t>
            </w:r>
            <w:r w:rsidR="00802875" w:rsidRPr="00802875">
              <w:rPr>
                <w:rFonts w:eastAsia="Times New Roman"/>
                <w:color w:val="000000"/>
                <w:lang w:val="nn-NO"/>
              </w:rPr>
              <w:t xml:space="preserve"> Renate Enes Alme</w:t>
            </w:r>
            <w:r w:rsidR="00595ACD">
              <w:rPr>
                <w:rFonts w:eastAsia="Times New Roman"/>
                <w:color w:val="000000"/>
                <w:lang w:val="nn-NO"/>
              </w:rPr>
              <w:t>,</w:t>
            </w:r>
            <w:r w:rsidR="00802875">
              <w:rPr>
                <w:rFonts w:eastAsia="Times New Roman"/>
                <w:color w:val="000000"/>
                <w:lang w:val="nn-NO"/>
              </w:rPr>
              <w:t xml:space="preserve">  Anita Høgquist (vara)</w:t>
            </w:r>
            <w:r w:rsidR="00595ACD">
              <w:rPr>
                <w:rFonts w:eastAsia="Times New Roman"/>
                <w:color w:val="000000"/>
                <w:lang w:val="nn-NO"/>
              </w:rPr>
              <w:t xml:space="preserve"> John Henanger (vara)</w:t>
            </w:r>
          </w:p>
        </w:tc>
      </w:tr>
    </w:tbl>
    <w:p w14:paraId="7533D625" w14:textId="77777777" w:rsidR="00056BAC" w:rsidRPr="00CE5290" w:rsidRDefault="00056BAC">
      <w:pPr>
        <w:rPr>
          <w:b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0"/>
      </w:tblGrid>
      <w:tr w:rsidR="00056BAC" w:rsidRPr="00056BAC" w14:paraId="2249F919" w14:textId="77777777" w:rsidTr="00CE5290">
        <w:tc>
          <w:tcPr>
            <w:tcW w:w="1276" w:type="dxa"/>
          </w:tcPr>
          <w:p w14:paraId="60AB332A" w14:textId="77777777" w:rsidR="00056BAC" w:rsidRPr="00CE5290" w:rsidRDefault="00CE5290">
            <w:pPr>
              <w:rPr>
                <w:i/>
              </w:rPr>
            </w:pPr>
            <w:r w:rsidRPr="00CE5290">
              <w:rPr>
                <w:i/>
              </w:rPr>
              <w:t>Dato:</w:t>
            </w:r>
          </w:p>
        </w:tc>
        <w:tc>
          <w:tcPr>
            <w:tcW w:w="7780" w:type="dxa"/>
          </w:tcPr>
          <w:p w14:paraId="22D6B77D" w14:textId="4D2B6D2B" w:rsidR="00056BAC" w:rsidRPr="00322186" w:rsidRDefault="00FB0E15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  <w:r w:rsidR="00322186" w:rsidRPr="00322186">
              <w:rPr>
                <w:b/>
                <w:bCs/>
              </w:rPr>
              <w:t>.</w:t>
            </w:r>
            <w:r>
              <w:rPr>
                <w:b/>
                <w:bCs/>
              </w:rPr>
              <w:t>11</w:t>
            </w:r>
            <w:r w:rsidR="00322186" w:rsidRPr="00322186">
              <w:rPr>
                <w:b/>
                <w:bCs/>
              </w:rPr>
              <w:t>.202</w:t>
            </w:r>
            <w:r w:rsidR="007154E9">
              <w:rPr>
                <w:b/>
                <w:bCs/>
              </w:rPr>
              <w:t>4</w:t>
            </w:r>
          </w:p>
        </w:tc>
      </w:tr>
      <w:tr w:rsidR="00056BAC" w:rsidRPr="00056BAC" w14:paraId="47F4BE32" w14:textId="77777777" w:rsidTr="006419DE">
        <w:tc>
          <w:tcPr>
            <w:tcW w:w="1276" w:type="dxa"/>
          </w:tcPr>
          <w:p w14:paraId="0AE600E3" w14:textId="77777777" w:rsidR="00056BAC" w:rsidRPr="00CE5290" w:rsidRDefault="00CE5290">
            <w:pPr>
              <w:rPr>
                <w:i/>
              </w:rPr>
            </w:pPr>
            <w:r w:rsidRPr="00CE5290">
              <w:rPr>
                <w:i/>
              </w:rPr>
              <w:t>Tid:</w:t>
            </w:r>
          </w:p>
        </w:tc>
        <w:tc>
          <w:tcPr>
            <w:tcW w:w="7780" w:type="dxa"/>
          </w:tcPr>
          <w:p w14:paraId="34BCBEE9" w14:textId="478A6AC5" w:rsidR="00056BAC" w:rsidRPr="00056BAC" w:rsidRDefault="006419DE">
            <w:r>
              <w:t>1</w:t>
            </w:r>
            <w:r w:rsidR="00B21A78">
              <w:t>7</w:t>
            </w:r>
            <w:r w:rsidR="00AC773B">
              <w:t>:</w:t>
            </w:r>
            <w:r w:rsidR="00FB0E15">
              <w:t>1</w:t>
            </w:r>
            <w:r w:rsidR="00B21A78">
              <w:t>5</w:t>
            </w:r>
            <w:r>
              <w:t xml:space="preserve"> </w:t>
            </w:r>
            <w:r w:rsidR="003A257C">
              <w:t>–</w:t>
            </w:r>
            <w:r>
              <w:t xml:space="preserve"> </w:t>
            </w:r>
            <w:r w:rsidR="003A257C">
              <w:t>2</w:t>
            </w:r>
            <w:r w:rsidR="00B21A78">
              <w:t>0</w:t>
            </w:r>
            <w:r w:rsidR="003A257C">
              <w:t>:</w:t>
            </w:r>
            <w:r w:rsidR="00FB0E15">
              <w:t>1</w:t>
            </w:r>
            <w:r w:rsidR="00B21A78">
              <w:t>5</w:t>
            </w:r>
          </w:p>
        </w:tc>
      </w:tr>
      <w:tr w:rsidR="00056BAC" w:rsidRPr="00BA2630" w14:paraId="1376AEC5" w14:textId="77777777" w:rsidTr="006419DE">
        <w:tc>
          <w:tcPr>
            <w:tcW w:w="1276" w:type="dxa"/>
          </w:tcPr>
          <w:p w14:paraId="13315DEE" w14:textId="77777777" w:rsidR="00056BAC" w:rsidRPr="00CE5290" w:rsidRDefault="00712328">
            <w:pPr>
              <w:rPr>
                <w:i/>
              </w:rPr>
            </w:pPr>
            <w:r>
              <w:rPr>
                <w:i/>
              </w:rPr>
              <w:t>Stad:</w:t>
            </w:r>
          </w:p>
        </w:tc>
        <w:tc>
          <w:tcPr>
            <w:tcW w:w="7780" w:type="dxa"/>
          </w:tcPr>
          <w:p w14:paraId="67ED3E2A" w14:textId="57A6FFE8" w:rsidR="00056BAC" w:rsidRPr="00056BAC" w:rsidRDefault="00FB0E15">
            <w:r>
              <w:t>Knarvik kyrkje</w:t>
            </w:r>
          </w:p>
        </w:tc>
      </w:tr>
    </w:tbl>
    <w:p w14:paraId="4B1B896B" w14:textId="77777777" w:rsidR="00056BAC" w:rsidRDefault="00056BAC"/>
    <w:p w14:paraId="7C9AFE46" w14:textId="31B0B1FE" w:rsidR="00C413D2" w:rsidRPr="009E06C1" w:rsidRDefault="00AC773B">
      <w:pPr>
        <w:rPr>
          <w:b/>
          <w:bCs/>
        </w:rPr>
      </w:pPr>
      <w:r w:rsidRPr="009E06C1">
        <w:rPr>
          <w:b/>
          <w:bCs/>
        </w:rPr>
        <w:t>Hei</w:t>
      </w:r>
    </w:p>
    <w:p w14:paraId="59919111" w14:textId="7911324B" w:rsidR="007C7044" w:rsidRPr="00040726" w:rsidRDefault="00040726">
      <w:r>
        <w:t>Det vert fokus på økonomi og administrasjon på dette styremøte. Eg har sett inn vedtaket frå styremøte 4 i 2022 som er sist med såg på utleigeprisane. Me bør kanskje sjå på alle prisane knytt til utleige på dette møtet. Elles vert det statusoppdatering på pågåande saker</w:t>
      </w:r>
      <w:r w:rsidR="0027364A" w:rsidRPr="00040726">
        <w:t>.</w:t>
      </w:r>
      <w:r w:rsidR="003A3956" w:rsidRPr="00040726">
        <w:t xml:space="preserve"> </w:t>
      </w:r>
    </w:p>
    <w:p w14:paraId="34F8BCEB" w14:textId="77777777" w:rsidR="007C7044" w:rsidRPr="00040726" w:rsidRDefault="007C7044"/>
    <w:p w14:paraId="0E033185" w14:textId="0960F3E9" w:rsidR="007C7044" w:rsidRDefault="0027364A">
      <w:r w:rsidRPr="00040726">
        <w:t xml:space="preserve">Innkallinga har </w:t>
      </w:r>
      <w:r w:rsidR="007C7044" w:rsidRPr="00040726">
        <w:t>eg lagt ut på heimesida – Styrerommet. Passordet er FjonFjellkyrkje2014.</w:t>
      </w:r>
      <w:r w:rsidR="007C7044">
        <w:t xml:space="preserve"> </w:t>
      </w:r>
    </w:p>
    <w:p w14:paraId="3B745292" w14:textId="77777777" w:rsidR="007C7044" w:rsidRDefault="007C7044"/>
    <w:p w14:paraId="31B11278" w14:textId="4F976CB6" w:rsidR="00E063C7" w:rsidRDefault="00D56ECB" w:rsidP="00E063C7">
      <w:r>
        <w:t xml:space="preserve">Vel møtt alle saman. </w:t>
      </w:r>
      <w:r w:rsidR="00E063C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7B4F72F" w14:textId="77777777" w:rsidR="00E063C7" w:rsidRDefault="00E063C7"/>
    <w:p w14:paraId="40607506" w14:textId="0EAD78FE" w:rsidR="008567EC" w:rsidRPr="005921A3" w:rsidRDefault="00802875">
      <w:r w:rsidRPr="005921A3">
        <w:t>Anne Kristin</w:t>
      </w:r>
    </w:p>
    <w:p w14:paraId="701A4039" w14:textId="77777777" w:rsidR="00E8240F" w:rsidRPr="005921A3" w:rsidRDefault="00E8240F"/>
    <w:p w14:paraId="4F764643" w14:textId="77777777" w:rsidR="00CE5290" w:rsidRDefault="008567EC">
      <w:pPr>
        <w:rPr>
          <w:b/>
          <w:sz w:val="28"/>
        </w:rPr>
      </w:pPr>
      <w:r w:rsidRPr="008567EC">
        <w:rPr>
          <w:b/>
          <w:sz w:val="28"/>
        </w:rPr>
        <w:t xml:space="preserve">Agenda: </w:t>
      </w:r>
    </w:p>
    <w:p w14:paraId="07726570" w14:textId="77777777" w:rsidR="008567EC" w:rsidRPr="008567EC" w:rsidRDefault="008567EC">
      <w:pPr>
        <w:rPr>
          <w:b/>
          <w:sz w:val="28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8"/>
        <w:gridCol w:w="6770"/>
        <w:gridCol w:w="1178"/>
      </w:tblGrid>
      <w:tr w:rsidR="00CE5290" w14:paraId="07F21E17" w14:textId="77777777" w:rsidTr="0062212E">
        <w:tc>
          <w:tcPr>
            <w:tcW w:w="1118" w:type="dxa"/>
          </w:tcPr>
          <w:p w14:paraId="4AAA3F25" w14:textId="77777777" w:rsidR="00CE5290" w:rsidRPr="00CE5290" w:rsidRDefault="00CE5290">
            <w:pPr>
              <w:rPr>
                <w:i/>
              </w:rPr>
            </w:pPr>
            <w:proofErr w:type="spellStart"/>
            <w:r w:rsidRPr="00CE5290">
              <w:rPr>
                <w:i/>
              </w:rPr>
              <w:t>Saksnr</w:t>
            </w:r>
            <w:proofErr w:type="spellEnd"/>
            <w:r w:rsidRPr="00CE5290">
              <w:rPr>
                <w:i/>
              </w:rPr>
              <w:t>.:</w:t>
            </w:r>
          </w:p>
        </w:tc>
        <w:tc>
          <w:tcPr>
            <w:tcW w:w="6770" w:type="dxa"/>
          </w:tcPr>
          <w:p w14:paraId="004556E5" w14:textId="77777777" w:rsidR="00CE5290" w:rsidRPr="00CE5290" w:rsidRDefault="00CE5290">
            <w:pPr>
              <w:rPr>
                <w:i/>
              </w:rPr>
            </w:pPr>
            <w:r w:rsidRPr="00CE5290">
              <w:rPr>
                <w:i/>
              </w:rPr>
              <w:t>Sak</w:t>
            </w:r>
          </w:p>
        </w:tc>
        <w:tc>
          <w:tcPr>
            <w:tcW w:w="1178" w:type="dxa"/>
          </w:tcPr>
          <w:p w14:paraId="7F234A9B" w14:textId="77777777" w:rsidR="00CE5290" w:rsidRPr="00CE5290" w:rsidRDefault="00CE5290">
            <w:pPr>
              <w:rPr>
                <w:i/>
              </w:rPr>
            </w:pPr>
            <w:r w:rsidRPr="00CE5290">
              <w:rPr>
                <w:i/>
              </w:rPr>
              <w:t>Ansvarleg</w:t>
            </w:r>
          </w:p>
        </w:tc>
      </w:tr>
      <w:tr w:rsidR="00835299" w14:paraId="34A53D9B" w14:textId="77777777" w:rsidTr="004A7A26">
        <w:tc>
          <w:tcPr>
            <w:tcW w:w="9066" w:type="dxa"/>
            <w:gridSpan w:val="3"/>
            <w:shd w:val="clear" w:color="auto" w:fill="EDEDED" w:themeFill="accent3" w:themeFillTint="33"/>
          </w:tcPr>
          <w:p w14:paraId="6E790AEE" w14:textId="77777777" w:rsidR="00835299" w:rsidRPr="00CE5290" w:rsidRDefault="002A7122" w:rsidP="002A7122">
            <w:pPr>
              <w:jc w:val="center"/>
              <w:rPr>
                <w:i/>
              </w:rPr>
            </w:pPr>
            <w:r>
              <w:rPr>
                <w:i/>
              </w:rPr>
              <w:t>Godkjenning</w:t>
            </w:r>
          </w:p>
        </w:tc>
      </w:tr>
      <w:tr w:rsidR="00CE5290" w14:paraId="7933ECED" w14:textId="77777777" w:rsidTr="0062212E">
        <w:tc>
          <w:tcPr>
            <w:tcW w:w="1118" w:type="dxa"/>
          </w:tcPr>
          <w:p w14:paraId="42392193" w14:textId="254D8E37" w:rsidR="00CE5290" w:rsidRPr="00024E56" w:rsidRDefault="00FB0E15" w:rsidP="005921A3">
            <w:pPr>
              <w:spacing w:before="120"/>
            </w:pPr>
            <w:r>
              <w:t>37</w:t>
            </w:r>
            <w:r w:rsidR="00D56ECB">
              <w:t>-</w:t>
            </w:r>
            <w:r w:rsidR="007154E9">
              <w:t>24</w:t>
            </w:r>
          </w:p>
        </w:tc>
        <w:tc>
          <w:tcPr>
            <w:tcW w:w="6770" w:type="dxa"/>
          </w:tcPr>
          <w:p w14:paraId="6F0C65F1" w14:textId="7E6AE896" w:rsidR="00785E42" w:rsidRPr="009125FF" w:rsidRDefault="00391425" w:rsidP="009125FF">
            <w:pPr>
              <w:spacing w:before="120" w:after="120"/>
            </w:pPr>
            <w:r w:rsidRPr="00174E8E">
              <w:t>Godkjenning av innkalling og førre referat</w:t>
            </w:r>
            <w:r w:rsidR="00174E8E">
              <w:t>.</w:t>
            </w:r>
          </w:p>
        </w:tc>
        <w:tc>
          <w:tcPr>
            <w:tcW w:w="1178" w:type="dxa"/>
          </w:tcPr>
          <w:p w14:paraId="49AFD2B9" w14:textId="77777777" w:rsidR="00CE5290" w:rsidRDefault="00CE5290"/>
        </w:tc>
      </w:tr>
      <w:tr w:rsidR="009063CC" w14:paraId="41EE51B6" w14:textId="77777777" w:rsidTr="004A7A26">
        <w:tc>
          <w:tcPr>
            <w:tcW w:w="9066" w:type="dxa"/>
            <w:gridSpan w:val="3"/>
            <w:shd w:val="clear" w:color="auto" w:fill="EDEDED" w:themeFill="accent3" w:themeFillTint="33"/>
          </w:tcPr>
          <w:p w14:paraId="2C4A8573" w14:textId="77777777" w:rsidR="009063CC" w:rsidRPr="00DB5A29" w:rsidRDefault="00DB5A29" w:rsidP="009063CC">
            <w:pPr>
              <w:jc w:val="center"/>
              <w:rPr>
                <w:i/>
              </w:rPr>
            </w:pPr>
            <w:r w:rsidRPr="00DB5A29">
              <w:rPr>
                <w:i/>
              </w:rPr>
              <w:t>Økonomi</w:t>
            </w:r>
            <w:r w:rsidR="00DB6A7F">
              <w:rPr>
                <w:i/>
              </w:rPr>
              <w:t xml:space="preserve"> og </w:t>
            </w:r>
            <w:r w:rsidR="0025689E">
              <w:rPr>
                <w:i/>
              </w:rPr>
              <w:t>administrasjon</w:t>
            </w:r>
          </w:p>
        </w:tc>
      </w:tr>
      <w:tr w:rsidR="0062212E" w:rsidRPr="00EB15EA" w14:paraId="6FCCB4C5" w14:textId="77777777" w:rsidTr="0062212E">
        <w:tc>
          <w:tcPr>
            <w:tcW w:w="1118" w:type="dxa"/>
          </w:tcPr>
          <w:p w14:paraId="6A8CA2FC" w14:textId="1C97DFA2" w:rsidR="0062212E" w:rsidRPr="003E05C5" w:rsidRDefault="00FB0E15" w:rsidP="005921A3">
            <w:pPr>
              <w:spacing w:before="120"/>
            </w:pPr>
            <w:r>
              <w:t>38</w:t>
            </w:r>
            <w:r w:rsidR="0062212E">
              <w:t>-2</w:t>
            </w:r>
            <w:r w:rsidR="007154E9">
              <w:t>4</w:t>
            </w:r>
          </w:p>
        </w:tc>
        <w:tc>
          <w:tcPr>
            <w:tcW w:w="6770" w:type="dxa"/>
          </w:tcPr>
          <w:p w14:paraId="72ADC116" w14:textId="77777777" w:rsidR="0062212E" w:rsidRPr="00A15CFE" w:rsidRDefault="0062212E" w:rsidP="005921A3">
            <w:pPr>
              <w:spacing w:before="120"/>
              <w:rPr>
                <w:u w:val="single"/>
                <w:lang w:val="nb-NO"/>
              </w:rPr>
            </w:pPr>
            <w:r w:rsidRPr="00A15CFE">
              <w:rPr>
                <w:u w:val="single"/>
                <w:lang w:val="nb-NO"/>
              </w:rPr>
              <w:t>Økonomi:</w:t>
            </w:r>
          </w:p>
          <w:p w14:paraId="0ED55E7C" w14:textId="2B9D96EE" w:rsidR="0062212E" w:rsidRPr="00A15CFE" w:rsidRDefault="0062212E" w:rsidP="0062212E">
            <w:pPr>
              <w:rPr>
                <w:lang w:val="nb-NO"/>
              </w:rPr>
            </w:pPr>
            <w:r w:rsidRPr="00C16880">
              <w:rPr>
                <w:lang w:val="nb-NO"/>
              </w:rPr>
              <w:t xml:space="preserve">Pr </w:t>
            </w:r>
            <w:r w:rsidR="007154E9">
              <w:rPr>
                <w:lang w:val="nb-NO"/>
              </w:rPr>
              <w:t>01</w:t>
            </w:r>
            <w:r>
              <w:rPr>
                <w:lang w:val="nb-NO"/>
              </w:rPr>
              <w:t>.</w:t>
            </w:r>
            <w:r w:rsidR="007154E9">
              <w:rPr>
                <w:lang w:val="nb-NO"/>
              </w:rPr>
              <w:t>02</w:t>
            </w:r>
            <w:r w:rsidRPr="00C16880">
              <w:rPr>
                <w:lang w:val="nb-NO"/>
              </w:rPr>
              <w:t>.202</w:t>
            </w:r>
            <w:r w:rsidR="007154E9">
              <w:rPr>
                <w:lang w:val="nb-NO"/>
              </w:rPr>
              <w:t>4</w:t>
            </w:r>
            <w:r w:rsidRPr="00C16880">
              <w:rPr>
                <w:lang w:val="nb-NO"/>
              </w:rPr>
              <w:t xml:space="preserve"> har Fjon på k</w:t>
            </w:r>
            <w:r w:rsidRPr="00A15CFE">
              <w:rPr>
                <w:lang w:val="nb-NO"/>
              </w:rPr>
              <w:t>onto:</w:t>
            </w:r>
          </w:p>
          <w:p w14:paraId="2A966755" w14:textId="77777777" w:rsidR="0062212E" w:rsidRDefault="0062212E" w:rsidP="0062212E">
            <w:r>
              <w:t>Brukskonto:</w:t>
            </w:r>
            <w:r>
              <w:tab/>
            </w:r>
            <w:r>
              <w:tab/>
              <w:t>kr</w:t>
            </w:r>
          </w:p>
          <w:p w14:paraId="6E1C3504" w14:textId="77777777" w:rsidR="0062212E" w:rsidRDefault="0062212E" w:rsidP="005921A3">
            <w:pPr>
              <w:spacing w:after="120"/>
            </w:pPr>
            <w:r>
              <w:t>Høgrentekonto:</w:t>
            </w:r>
            <w:r>
              <w:tab/>
              <w:t>kr</w:t>
            </w:r>
          </w:p>
          <w:p w14:paraId="2E076D0C" w14:textId="77777777" w:rsidR="00601CFE" w:rsidRDefault="00601CFE" w:rsidP="005921A3">
            <w:pPr>
              <w:spacing w:after="120"/>
            </w:pPr>
            <w:r>
              <w:t xml:space="preserve">Kostnader byggetrinn 1 2024: </w:t>
            </w:r>
          </w:p>
          <w:p w14:paraId="5E0AB202" w14:textId="38844889" w:rsidR="00601CFE" w:rsidRDefault="00601CFE" w:rsidP="005921A3">
            <w:pPr>
              <w:spacing w:after="120"/>
            </w:pPr>
            <w:r>
              <w:t>Overskot olsokstemne 2024:</w:t>
            </w:r>
          </w:p>
        </w:tc>
        <w:tc>
          <w:tcPr>
            <w:tcW w:w="1178" w:type="dxa"/>
          </w:tcPr>
          <w:p w14:paraId="5B5BE77E" w14:textId="77777777" w:rsidR="0062212E" w:rsidRDefault="0062212E" w:rsidP="0062212E"/>
        </w:tc>
      </w:tr>
      <w:tr w:rsidR="00FB0E15" w:rsidRPr="00EB15EA" w14:paraId="0EC505C5" w14:textId="77777777" w:rsidTr="0062212E">
        <w:tc>
          <w:tcPr>
            <w:tcW w:w="1118" w:type="dxa"/>
          </w:tcPr>
          <w:p w14:paraId="65A4B512" w14:textId="284033FA" w:rsidR="00FB0E15" w:rsidRDefault="00FB0E15" w:rsidP="005921A3">
            <w:pPr>
              <w:spacing w:before="120"/>
            </w:pPr>
            <w:r>
              <w:t>39-24</w:t>
            </w:r>
          </w:p>
        </w:tc>
        <w:tc>
          <w:tcPr>
            <w:tcW w:w="6770" w:type="dxa"/>
          </w:tcPr>
          <w:p w14:paraId="7C46544B" w14:textId="34F74464" w:rsidR="00FB0E15" w:rsidRDefault="00FB0E15" w:rsidP="005921A3">
            <w:pPr>
              <w:spacing w:before="120"/>
              <w:rPr>
                <w:lang w:val="nb-NO"/>
              </w:rPr>
            </w:pPr>
            <w:r>
              <w:rPr>
                <w:u w:val="single"/>
                <w:lang w:val="nb-NO"/>
              </w:rPr>
              <w:t>Økonomiplan 2025 – 2028</w:t>
            </w:r>
          </w:p>
          <w:p w14:paraId="3872EF1E" w14:textId="77777777" w:rsidR="00FB0E15" w:rsidRDefault="00FB0E15" w:rsidP="00FB0E15">
            <w:pPr>
              <w:pStyle w:val="Listeavsnitt"/>
              <w:numPr>
                <w:ilvl w:val="0"/>
                <w:numId w:val="18"/>
              </w:numPr>
              <w:spacing w:before="120"/>
              <w:rPr>
                <w:lang w:val="nb-NO"/>
              </w:rPr>
            </w:pPr>
            <w:r>
              <w:rPr>
                <w:lang w:val="nb-NO"/>
              </w:rPr>
              <w:t>Byggetrinn 2</w:t>
            </w:r>
          </w:p>
          <w:p w14:paraId="24B26698" w14:textId="77777777" w:rsidR="00FB0E15" w:rsidRDefault="00FB0E15" w:rsidP="00FB0E15">
            <w:pPr>
              <w:pStyle w:val="Listeavsnitt"/>
              <w:numPr>
                <w:ilvl w:val="0"/>
                <w:numId w:val="18"/>
              </w:numPr>
              <w:spacing w:before="120"/>
              <w:rPr>
                <w:lang w:val="nb-NO"/>
              </w:rPr>
            </w:pPr>
            <w:r>
              <w:rPr>
                <w:lang w:val="nb-NO"/>
              </w:rPr>
              <w:t xml:space="preserve">Nye </w:t>
            </w:r>
            <w:proofErr w:type="spellStart"/>
            <w:r>
              <w:rPr>
                <w:lang w:val="nb-NO"/>
              </w:rPr>
              <w:t>lampar</w:t>
            </w:r>
            <w:proofErr w:type="spellEnd"/>
          </w:p>
          <w:p w14:paraId="5B278C45" w14:textId="7E35561E" w:rsidR="00FB0E15" w:rsidRDefault="00FB0E15" w:rsidP="00FB0E15">
            <w:pPr>
              <w:pStyle w:val="Listeavsnitt"/>
              <w:numPr>
                <w:ilvl w:val="0"/>
                <w:numId w:val="18"/>
              </w:numPr>
              <w:spacing w:before="120"/>
              <w:rPr>
                <w:lang w:val="nb-NO"/>
              </w:rPr>
            </w:pPr>
            <w:r>
              <w:rPr>
                <w:lang w:val="nb-NO"/>
              </w:rPr>
              <w:t>Nytt bran</w:t>
            </w:r>
            <w:r w:rsidR="00B85CDB">
              <w:rPr>
                <w:lang w:val="nb-NO"/>
              </w:rPr>
              <w:t>n</w:t>
            </w:r>
            <w:r>
              <w:rPr>
                <w:lang w:val="nb-NO"/>
              </w:rPr>
              <w:t>varslingsanlegg</w:t>
            </w:r>
          </w:p>
          <w:p w14:paraId="7AC36DD2" w14:textId="636EA61C" w:rsidR="00FB0E15" w:rsidRPr="00FB0E15" w:rsidRDefault="00FB0E15" w:rsidP="00FB0E15">
            <w:pPr>
              <w:pStyle w:val="Listeavsnitt"/>
              <w:numPr>
                <w:ilvl w:val="0"/>
                <w:numId w:val="18"/>
              </w:numPr>
              <w:spacing w:before="120"/>
              <w:rPr>
                <w:lang w:val="nb-NO"/>
              </w:rPr>
            </w:pPr>
            <w:r>
              <w:rPr>
                <w:lang w:val="nb-NO"/>
              </w:rPr>
              <w:t>asfaltering</w:t>
            </w:r>
          </w:p>
        </w:tc>
        <w:tc>
          <w:tcPr>
            <w:tcW w:w="1178" w:type="dxa"/>
          </w:tcPr>
          <w:p w14:paraId="3658FBEA" w14:textId="77777777" w:rsidR="00FB0E15" w:rsidRDefault="00FB0E15" w:rsidP="0062212E"/>
        </w:tc>
      </w:tr>
      <w:tr w:rsidR="0062212E" w:rsidRPr="00EB15EA" w14:paraId="72CD936A" w14:textId="77777777" w:rsidTr="0062212E">
        <w:tc>
          <w:tcPr>
            <w:tcW w:w="1118" w:type="dxa"/>
          </w:tcPr>
          <w:p w14:paraId="62F870F7" w14:textId="6BAEF85E" w:rsidR="0062212E" w:rsidRDefault="00B85CDB" w:rsidP="007154E9">
            <w:pPr>
              <w:spacing w:before="120"/>
            </w:pPr>
            <w:r>
              <w:lastRenderedPageBreak/>
              <w:t>40</w:t>
            </w:r>
            <w:r w:rsidR="0062212E">
              <w:t>-2</w:t>
            </w:r>
            <w:r w:rsidR="007154E9">
              <w:t>4</w:t>
            </w:r>
          </w:p>
        </w:tc>
        <w:tc>
          <w:tcPr>
            <w:tcW w:w="6770" w:type="dxa"/>
          </w:tcPr>
          <w:p w14:paraId="701297E8" w14:textId="5A438467" w:rsidR="0062212E" w:rsidRPr="000869D3" w:rsidRDefault="0062212E" w:rsidP="007154E9">
            <w:pPr>
              <w:spacing w:before="120" w:after="120"/>
              <w:rPr>
                <w:u w:val="single"/>
              </w:rPr>
            </w:pPr>
            <w:r w:rsidRPr="000869D3">
              <w:rPr>
                <w:u w:val="single"/>
              </w:rPr>
              <w:t>Utleige</w:t>
            </w:r>
            <w:r>
              <w:rPr>
                <w:u w:val="single"/>
              </w:rPr>
              <w:t>:</w:t>
            </w:r>
            <w:r w:rsidRPr="005921A3">
              <w:t xml:space="preserve">  </w:t>
            </w:r>
            <w:r>
              <w:t>Knut informerer om utleigestatus 20</w:t>
            </w:r>
            <w:r w:rsidR="007154E9">
              <w:t>24</w:t>
            </w:r>
          </w:p>
        </w:tc>
        <w:tc>
          <w:tcPr>
            <w:tcW w:w="1178" w:type="dxa"/>
          </w:tcPr>
          <w:p w14:paraId="145A99DE" w14:textId="77777777" w:rsidR="0062212E" w:rsidRDefault="0062212E" w:rsidP="0062212E"/>
        </w:tc>
      </w:tr>
      <w:tr w:rsidR="00B85CDB" w:rsidRPr="00EB15EA" w14:paraId="30D9396E" w14:textId="77777777" w:rsidTr="0062212E">
        <w:tc>
          <w:tcPr>
            <w:tcW w:w="1118" w:type="dxa"/>
          </w:tcPr>
          <w:p w14:paraId="17B3CDDC" w14:textId="59D0DAF0" w:rsidR="00B85CDB" w:rsidRDefault="00B85CDB" w:rsidP="007154E9">
            <w:pPr>
              <w:spacing w:before="120"/>
            </w:pPr>
            <w:r>
              <w:t>41-24</w:t>
            </w:r>
          </w:p>
        </w:tc>
        <w:tc>
          <w:tcPr>
            <w:tcW w:w="6770" w:type="dxa"/>
          </w:tcPr>
          <w:p w14:paraId="2DAD0588" w14:textId="20C92766" w:rsidR="00B85CDB" w:rsidRDefault="00B85CDB" w:rsidP="007154E9">
            <w:pPr>
              <w:spacing w:before="120" w:after="120"/>
              <w:rPr>
                <w:u w:val="single"/>
              </w:rPr>
            </w:pPr>
            <w:r>
              <w:rPr>
                <w:u w:val="single"/>
              </w:rPr>
              <w:t>Utleigeprisar frå 01.01.2</w:t>
            </w:r>
            <w:r w:rsidR="0016558B">
              <w:rPr>
                <w:u w:val="single"/>
              </w:rPr>
              <w:t>3 (berre endringar)</w:t>
            </w:r>
          </w:p>
          <w:p w14:paraId="4E552160" w14:textId="77777777" w:rsidR="0016558B" w:rsidRPr="0016558B" w:rsidRDefault="0016558B" w:rsidP="0016558B">
            <w:pPr>
              <w:pStyle w:val="Listeavsnitt"/>
              <w:numPr>
                <w:ilvl w:val="0"/>
                <w:numId w:val="19"/>
              </w:numPr>
              <w:spacing w:after="120"/>
              <w:rPr>
                <w:lang w:val="nb-NO"/>
              </w:rPr>
            </w:pPr>
            <w:r w:rsidRPr="0016558B">
              <w:rPr>
                <w:lang w:val="nb-NO"/>
              </w:rPr>
              <w:t>Overnatting pr person pr døgn kr 170,-</w:t>
            </w:r>
          </w:p>
          <w:p w14:paraId="32EE2C87" w14:textId="77777777" w:rsidR="0016558B" w:rsidRPr="0016558B" w:rsidRDefault="0016558B" w:rsidP="0016558B">
            <w:pPr>
              <w:pStyle w:val="Listeavsnitt"/>
              <w:numPr>
                <w:ilvl w:val="0"/>
                <w:numId w:val="19"/>
              </w:numPr>
              <w:spacing w:after="120"/>
            </w:pPr>
            <w:r w:rsidRPr="0016558B">
              <w:t>Minstepris kr 3 000 (Bestillingsgebyr 700,- kjem i tillegg)</w:t>
            </w:r>
          </w:p>
          <w:p w14:paraId="762F09E9" w14:textId="77777777" w:rsidR="0016558B" w:rsidRPr="0016558B" w:rsidRDefault="0016558B" w:rsidP="0016558B">
            <w:pPr>
              <w:pStyle w:val="Listeavsnitt"/>
              <w:numPr>
                <w:ilvl w:val="0"/>
                <w:numId w:val="19"/>
              </w:numPr>
              <w:spacing w:after="120"/>
            </w:pPr>
            <w:r w:rsidRPr="0016558B">
              <w:t xml:space="preserve">Ved </w:t>
            </w:r>
            <w:proofErr w:type="spellStart"/>
            <w:r w:rsidRPr="0016558B">
              <w:t>avbestilling</w:t>
            </w:r>
            <w:proofErr w:type="spellEnd"/>
            <w:r w:rsidRPr="0016558B">
              <w:t xml:space="preserve"> 15-21 dagar før leige : kr 2.500 (Bestillingsgebyr 700,- kjem i tillegg)</w:t>
            </w:r>
          </w:p>
          <w:p w14:paraId="059C2BCE" w14:textId="77777777" w:rsidR="0016558B" w:rsidRPr="0016558B" w:rsidRDefault="0016558B" w:rsidP="0016558B">
            <w:pPr>
              <w:pStyle w:val="Listeavsnitt"/>
              <w:numPr>
                <w:ilvl w:val="0"/>
                <w:numId w:val="19"/>
              </w:numPr>
              <w:spacing w:after="120"/>
            </w:pPr>
            <w:r w:rsidRPr="0016558B">
              <w:t xml:space="preserve">Ved </w:t>
            </w:r>
            <w:proofErr w:type="spellStart"/>
            <w:r w:rsidRPr="0016558B">
              <w:t>avbestilling</w:t>
            </w:r>
            <w:proofErr w:type="spellEnd"/>
            <w:r w:rsidRPr="0016558B">
              <w:t xml:space="preserve"> 14 dagar eller mindre før leige kr 3 000 (Bestillingsgebyr 700,- kjem i tillegg)</w:t>
            </w:r>
          </w:p>
          <w:p w14:paraId="53493090" w14:textId="77777777" w:rsidR="0016558B" w:rsidRPr="0016558B" w:rsidRDefault="0016558B" w:rsidP="0016558B">
            <w:pPr>
              <w:pStyle w:val="Listeavsnitt"/>
              <w:numPr>
                <w:ilvl w:val="0"/>
                <w:numId w:val="19"/>
              </w:numPr>
              <w:spacing w:after="120"/>
            </w:pPr>
            <w:r w:rsidRPr="0016558B">
              <w:t>Leige med disposisjon av kyrkja ein dag 1.200</w:t>
            </w:r>
          </w:p>
          <w:p w14:paraId="39D8DD07" w14:textId="77777777" w:rsidR="0016558B" w:rsidRPr="0016558B" w:rsidRDefault="0016558B" w:rsidP="0016558B">
            <w:pPr>
              <w:pStyle w:val="Listeavsnitt"/>
              <w:numPr>
                <w:ilvl w:val="0"/>
                <w:numId w:val="19"/>
              </w:numPr>
              <w:spacing w:after="120"/>
              <w:rPr>
                <w:lang w:val="nb-NO"/>
              </w:rPr>
            </w:pPr>
            <w:proofErr w:type="spellStart"/>
            <w:r w:rsidRPr="0016558B">
              <w:rPr>
                <w:lang w:val="nb-NO"/>
              </w:rPr>
              <w:t>Leige</w:t>
            </w:r>
            <w:proofErr w:type="spellEnd"/>
            <w:r w:rsidRPr="0016558B">
              <w:rPr>
                <w:lang w:val="nb-NO"/>
              </w:rPr>
              <w:t xml:space="preserve"> pr dag ut over </w:t>
            </w:r>
            <w:proofErr w:type="spellStart"/>
            <w:r w:rsidRPr="0016558B">
              <w:rPr>
                <w:lang w:val="nb-NO"/>
              </w:rPr>
              <w:t>ein</w:t>
            </w:r>
            <w:proofErr w:type="spellEnd"/>
            <w:r w:rsidRPr="0016558B">
              <w:rPr>
                <w:lang w:val="nb-NO"/>
              </w:rPr>
              <w:t xml:space="preserve"> dag kr 800,- </w:t>
            </w:r>
            <w:r w:rsidRPr="0016558B">
              <w:t>(Bestillingsgebyr 700,- kjem i tillegg)</w:t>
            </w:r>
          </w:p>
          <w:p w14:paraId="4FA431C7" w14:textId="77777777" w:rsidR="0016558B" w:rsidRPr="0016558B" w:rsidRDefault="0016558B" w:rsidP="0016558B">
            <w:pPr>
              <w:pStyle w:val="Listeavsnitt"/>
              <w:numPr>
                <w:ilvl w:val="0"/>
                <w:numId w:val="19"/>
              </w:numPr>
              <w:spacing w:after="120"/>
              <w:rPr>
                <w:lang w:val="nb-NO"/>
              </w:rPr>
            </w:pPr>
            <w:proofErr w:type="spellStart"/>
            <w:r w:rsidRPr="0016558B">
              <w:rPr>
                <w:lang w:val="nb-NO"/>
              </w:rPr>
              <w:t>Leige</w:t>
            </w:r>
            <w:proofErr w:type="spellEnd"/>
            <w:r w:rsidRPr="0016558B">
              <w:rPr>
                <w:lang w:val="nb-NO"/>
              </w:rPr>
              <w:t xml:space="preserve"> for enkeltmøte på kveld </w:t>
            </w:r>
            <w:proofErr w:type="spellStart"/>
            <w:r w:rsidRPr="0016558B">
              <w:rPr>
                <w:lang w:val="nb-NO"/>
              </w:rPr>
              <w:t>utanom</w:t>
            </w:r>
            <w:proofErr w:type="spellEnd"/>
            <w:r w:rsidRPr="0016558B">
              <w:rPr>
                <w:lang w:val="nb-NO"/>
              </w:rPr>
              <w:t xml:space="preserve"> helg kr 400</w:t>
            </w:r>
          </w:p>
          <w:p w14:paraId="69169022" w14:textId="77777777" w:rsidR="0016558B" w:rsidRPr="0016558B" w:rsidRDefault="0016558B" w:rsidP="0016558B">
            <w:pPr>
              <w:pStyle w:val="Listeavsnitt"/>
              <w:numPr>
                <w:ilvl w:val="0"/>
                <w:numId w:val="19"/>
              </w:numPr>
              <w:spacing w:after="120"/>
            </w:pPr>
            <w:r w:rsidRPr="0016558B">
              <w:t xml:space="preserve">Ved </w:t>
            </w:r>
            <w:proofErr w:type="spellStart"/>
            <w:r w:rsidRPr="0016558B">
              <w:t>avbestilling</w:t>
            </w:r>
            <w:proofErr w:type="spellEnd"/>
            <w:r w:rsidRPr="0016558B">
              <w:t xml:space="preserve"> 15-21 dagar før leige 850 (Bestillingsgebyr 700,- kjem i tillegg)</w:t>
            </w:r>
          </w:p>
          <w:p w14:paraId="6D32BBA2" w14:textId="21A45753" w:rsidR="0016558B" w:rsidRPr="0016558B" w:rsidRDefault="0016558B" w:rsidP="0016558B">
            <w:pPr>
              <w:pStyle w:val="Listeavsnitt"/>
              <w:numPr>
                <w:ilvl w:val="0"/>
                <w:numId w:val="19"/>
              </w:numPr>
              <w:spacing w:after="120"/>
            </w:pPr>
            <w:r w:rsidRPr="0016558B">
              <w:t xml:space="preserve">Ved </w:t>
            </w:r>
            <w:proofErr w:type="spellStart"/>
            <w:r w:rsidRPr="0016558B">
              <w:t>avbestilling</w:t>
            </w:r>
            <w:proofErr w:type="spellEnd"/>
            <w:r w:rsidRPr="0016558B">
              <w:t xml:space="preserve"> 14 dagar eller mindre før leige 1200 (Bestillingsgebyr 700,- kjem i tillegg)</w:t>
            </w:r>
          </w:p>
          <w:p w14:paraId="67ED2572" w14:textId="365403E5" w:rsidR="00B85CDB" w:rsidRPr="00B85CDB" w:rsidRDefault="0016558B" w:rsidP="007154E9">
            <w:pPr>
              <w:spacing w:before="120" w:after="120"/>
            </w:pPr>
            <w:r>
              <w:t xml:space="preserve">Me vurderer om det er behov for å auke utleigeprisane på styremøtet. </w:t>
            </w:r>
          </w:p>
        </w:tc>
        <w:tc>
          <w:tcPr>
            <w:tcW w:w="1178" w:type="dxa"/>
          </w:tcPr>
          <w:p w14:paraId="0FC26CEB" w14:textId="77777777" w:rsidR="00B85CDB" w:rsidRDefault="00B85CDB" w:rsidP="0062212E"/>
        </w:tc>
      </w:tr>
      <w:tr w:rsidR="0027364A" w:rsidRPr="00EB15EA" w14:paraId="54A8C7E1" w14:textId="77777777" w:rsidTr="0062212E">
        <w:tc>
          <w:tcPr>
            <w:tcW w:w="1118" w:type="dxa"/>
          </w:tcPr>
          <w:p w14:paraId="166755AD" w14:textId="037C1D35" w:rsidR="0027364A" w:rsidRDefault="0016558B" w:rsidP="007154E9">
            <w:pPr>
              <w:spacing w:before="120"/>
            </w:pPr>
            <w:r>
              <w:t>42</w:t>
            </w:r>
            <w:r w:rsidR="0027364A">
              <w:t>-24</w:t>
            </w:r>
          </w:p>
        </w:tc>
        <w:tc>
          <w:tcPr>
            <w:tcW w:w="6770" w:type="dxa"/>
          </w:tcPr>
          <w:p w14:paraId="1C2776CA" w14:textId="77777777" w:rsidR="0016558B" w:rsidRDefault="0016558B" w:rsidP="007154E9">
            <w:pPr>
              <w:spacing w:before="120" w:after="120"/>
            </w:pPr>
            <w:r>
              <w:t>Ny bankkonto er på plass: 3626 58 68953</w:t>
            </w:r>
          </w:p>
          <w:p w14:paraId="154E91E3" w14:textId="62E7EA70" w:rsidR="0027364A" w:rsidRPr="0027364A" w:rsidRDefault="0027364A" w:rsidP="007154E9">
            <w:pPr>
              <w:spacing w:before="120" w:after="120"/>
            </w:pPr>
            <w:r>
              <w:t>Vipps</w:t>
            </w:r>
            <w:r w:rsidR="0016558B">
              <w:t xml:space="preserve"> er under behandling</w:t>
            </w:r>
            <w:r>
              <w:t>.</w:t>
            </w:r>
          </w:p>
        </w:tc>
        <w:tc>
          <w:tcPr>
            <w:tcW w:w="1178" w:type="dxa"/>
          </w:tcPr>
          <w:p w14:paraId="023F623F" w14:textId="77777777" w:rsidR="0027364A" w:rsidRDefault="0027364A" w:rsidP="0062212E"/>
        </w:tc>
      </w:tr>
      <w:tr w:rsidR="00C736C9" w:rsidRPr="00EB15EA" w14:paraId="65C9BE52" w14:textId="77777777" w:rsidTr="0062212E">
        <w:tc>
          <w:tcPr>
            <w:tcW w:w="1118" w:type="dxa"/>
          </w:tcPr>
          <w:p w14:paraId="05871061" w14:textId="53FBF900" w:rsidR="00C736C9" w:rsidRDefault="0016558B" w:rsidP="007154E9">
            <w:pPr>
              <w:spacing w:before="120"/>
            </w:pPr>
            <w:r>
              <w:t>43</w:t>
            </w:r>
            <w:r w:rsidR="00C736C9">
              <w:t>-24</w:t>
            </w:r>
          </w:p>
        </w:tc>
        <w:tc>
          <w:tcPr>
            <w:tcW w:w="6770" w:type="dxa"/>
          </w:tcPr>
          <w:p w14:paraId="298C0C31" w14:textId="2D6438F8" w:rsidR="00C736C9" w:rsidRDefault="0016558B" w:rsidP="007154E9">
            <w:pPr>
              <w:spacing w:before="120" w:after="120"/>
            </w:pPr>
            <w:r>
              <w:t>Status a</w:t>
            </w:r>
            <w:r w:rsidR="00C736C9">
              <w:t>vtale mellom Masfjorden Sokn som eigar og foreininga Fjon Fjellkyrkje og Ungdomssenter som driftar.</w:t>
            </w:r>
          </w:p>
        </w:tc>
        <w:tc>
          <w:tcPr>
            <w:tcW w:w="1178" w:type="dxa"/>
          </w:tcPr>
          <w:p w14:paraId="7CBC7B0E" w14:textId="77777777" w:rsidR="00C736C9" w:rsidRDefault="00C736C9" w:rsidP="0062212E"/>
        </w:tc>
      </w:tr>
      <w:tr w:rsidR="0027364A" w:rsidRPr="00EB15EA" w14:paraId="24082D04" w14:textId="77777777" w:rsidTr="0062212E">
        <w:tc>
          <w:tcPr>
            <w:tcW w:w="1118" w:type="dxa"/>
          </w:tcPr>
          <w:p w14:paraId="7E8474E6" w14:textId="276126A9" w:rsidR="0027364A" w:rsidRDefault="0016558B" w:rsidP="007154E9">
            <w:pPr>
              <w:spacing w:before="120"/>
            </w:pPr>
            <w:r>
              <w:t>44-</w:t>
            </w:r>
            <w:r w:rsidR="0027364A">
              <w:t>24</w:t>
            </w:r>
          </w:p>
        </w:tc>
        <w:tc>
          <w:tcPr>
            <w:tcW w:w="6770" w:type="dxa"/>
          </w:tcPr>
          <w:p w14:paraId="3A858AC0" w14:textId="082DFC8E" w:rsidR="00C736C9" w:rsidRDefault="0016558B" w:rsidP="00C736C9">
            <w:pPr>
              <w:spacing w:before="120" w:after="120"/>
            </w:pPr>
            <w:r>
              <w:t>Status a</w:t>
            </w:r>
            <w:r w:rsidR="00C736C9">
              <w:t>vtale mellom foreininga Fjon Fjellkyrkje og Ungdomssenter og Masfjorden Sokn som gjeld investeringar</w:t>
            </w:r>
          </w:p>
        </w:tc>
        <w:tc>
          <w:tcPr>
            <w:tcW w:w="1178" w:type="dxa"/>
          </w:tcPr>
          <w:p w14:paraId="3028B082" w14:textId="77777777" w:rsidR="0027364A" w:rsidRDefault="0027364A" w:rsidP="0062212E"/>
        </w:tc>
      </w:tr>
      <w:tr w:rsidR="0062212E" w14:paraId="1F8A520E" w14:textId="77777777" w:rsidTr="000516B4">
        <w:tc>
          <w:tcPr>
            <w:tcW w:w="9066" w:type="dxa"/>
            <w:gridSpan w:val="3"/>
            <w:shd w:val="clear" w:color="auto" w:fill="EDEDED" w:themeFill="accent3" w:themeFillTint="33"/>
          </w:tcPr>
          <w:p w14:paraId="60866981" w14:textId="77777777" w:rsidR="0062212E" w:rsidRPr="00282FFC" w:rsidRDefault="0062212E" w:rsidP="000516B4">
            <w:pPr>
              <w:jc w:val="center"/>
              <w:rPr>
                <w:i/>
              </w:rPr>
            </w:pPr>
            <w:r w:rsidRPr="00282FFC">
              <w:rPr>
                <w:i/>
              </w:rPr>
              <w:t>Helse – Miljø – Tryggleik (HMS)</w:t>
            </w:r>
          </w:p>
        </w:tc>
      </w:tr>
      <w:tr w:rsidR="00886919" w:rsidRPr="00DE5075" w14:paraId="599501A2" w14:textId="77777777" w:rsidTr="000516B4">
        <w:tc>
          <w:tcPr>
            <w:tcW w:w="1118" w:type="dxa"/>
          </w:tcPr>
          <w:p w14:paraId="54DD4101" w14:textId="3A7CF34A" w:rsidR="00886919" w:rsidRPr="00EF5BC2" w:rsidRDefault="00601CFE" w:rsidP="000516B4">
            <w:r>
              <w:t>45-24</w:t>
            </w:r>
          </w:p>
        </w:tc>
        <w:tc>
          <w:tcPr>
            <w:tcW w:w="6770" w:type="dxa"/>
          </w:tcPr>
          <w:p w14:paraId="471395B6" w14:textId="2C451873" w:rsidR="00886919" w:rsidRDefault="00601CFE" w:rsidP="005921A3">
            <w:pPr>
              <w:spacing w:before="120" w:after="120"/>
            </w:pPr>
            <w:r>
              <w:t>Oppsummering av v</w:t>
            </w:r>
            <w:r w:rsidR="00886919">
              <w:t>ernerunde</w:t>
            </w:r>
            <w:r w:rsidR="00C736C9">
              <w:t xml:space="preserve"> </w:t>
            </w:r>
            <w:r w:rsidR="0027364A">
              <w:t>ute</w:t>
            </w:r>
            <w:r w:rsidR="00063EF2">
              <w:t xml:space="preserve"> </w:t>
            </w:r>
          </w:p>
        </w:tc>
        <w:tc>
          <w:tcPr>
            <w:tcW w:w="1178" w:type="dxa"/>
          </w:tcPr>
          <w:p w14:paraId="5563327E" w14:textId="77777777" w:rsidR="00886919" w:rsidRDefault="00886919" w:rsidP="000516B4"/>
        </w:tc>
      </w:tr>
      <w:tr w:rsidR="0062212E" w14:paraId="2161C480" w14:textId="77777777" w:rsidTr="004A7A26">
        <w:tc>
          <w:tcPr>
            <w:tcW w:w="9066" w:type="dxa"/>
            <w:gridSpan w:val="3"/>
            <w:shd w:val="clear" w:color="auto" w:fill="EDEDED" w:themeFill="accent3" w:themeFillTint="33"/>
          </w:tcPr>
          <w:p w14:paraId="309A0FED" w14:textId="291BF054" w:rsidR="0062212E" w:rsidRPr="00E16655" w:rsidRDefault="005921A3" w:rsidP="0062212E">
            <w:pPr>
              <w:jc w:val="center"/>
              <w:rPr>
                <w:i/>
              </w:rPr>
            </w:pPr>
            <w:r>
              <w:rPr>
                <w:i/>
              </w:rPr>
              <w:t xml:space="preserve">Saker og </w:t>
            </w:r>
            <w:r w:rsidR="0062212E" w:rsidRPr="00E16655">
              <w:rPr>
                <w:i/>
              </w:rPr>
              <w:t>Skriv og meldingar</w:t>
            </w:r>
          </w:p>
        </w:tc>
      </w:tr>
      <w:tr w:rsidR="0062212E" w:rsidRPr="00A905F9" w14:paraId="407107D7" w14:textId="77777777" w:rsidTr="0062212E">
        <w:tc>
          <w:tcPr>
            <w:tcW w:w="1118" w:type="dxa"/>
          </w:tcPr>
          <w:p w14:paraId="6F9F3835" w14:textId="49C814A9" w:rsidR="0062212E" w:rsidRPr="00981BDA" w:rsidRDefault="00601CFE" w:rsidP="0062212E">
            <w:r>
              <w:t>46</w:t>
            </w:r>
            <w:r w:rsidR="006F2705">
              <w:t>-</w:t>
            </w:r>
            <w:r w:rsidR="00DE4A02">
              <w:t>2</w:t>
            </w:r>
            <w:r w:rsidR="007154E9">
              <w:t>4</w:t>
            </w:r>
          </w:p>
        </w:tc>
        <w:tc>
          <w:tcPr>
            <w:tcW w:w="6770" w:type="dxa"/>
          </w:tcPr>
          <w:p w14:paraId="4A3C4F60" w14:textId="15A6A766" w:rsidR="0080547B" w:rsidRDefault="003823E2" w:rsidP="007154E9">
            <w:pPr>
              <w:spacing w:before="120" w:after="120"/>
            </w:pPr>
            <w:r>
              <w:t>Prosessen rundt o</w:t>
            </w:r>
            <w:r w:rsidR="00FD4A04">
              <w:t>rganisasjon</w:t>
            </w:r>
            <w:r w:rsidR="0080547B">
              <w:t>s</w:t>
            </w:r>
            <w:r w:rsidR="00FD4A04">
              <w:t>endring</w:t>
            </w:r>
            <w:r w:rsidR="0080547B">
              <w:t xml:space="preserve"> </w:t>
            </w:r>
            <w:r w:rsidR="00B35779">
              <w:t>–</w:t>
            </w:r>
            <w:r w:rsidR="00C7375B">
              <w:t xml:space="preserve"> </w:t>
            </w:r>
            <w:r w:rsidR="00601CFE">
              <w:t>innmelding medlemmer</w:t>
            </w:r>
          </w:p>
        </w:tc>
        <w:tc>
          <w:tcPr>
            <w:tcW w:w="1178" w:type="dxa"/>
          </w:tcPr>
          <w:p w14:paraId="06BDF51D" w14:textId="77777777" w:rsidR="0062212E" w:rsidRPr="00A905F9" w:rsidRDefault="0062212E" w:rsidP="0062212E"/>
        </w:tc>
      </w:tr>
      <w:tr w:rsidR="0062212E" w14:paraId="655ED60B" w14:textId="77777777" w:rsidTr="004A7A26">
        <w:tc>
          <w:tcPr>
            <w:tcW w:w="9066" w:type="dxa"/>
            <w:gridSpan w:val="3"/>
            <w:shd w:val="clear" w:color="auto" w:fill="EDEDED" w:themeFill="accent3" w:themeFillTint="33"/>
          </w:tcPr>
          <w:p w14:paraId="1B2B40BA" w14:textId="77777777" w:rsidR="0062212E" w:rsidRPr="00724670" w:rsidRDefault="0062212E" w:rsidP="0062212E">
            <w:pPr>
              <w:jc w:val="center"/>
              <w:rPr>
                <w:i/>
              </w:rPr>
            </w:pPr>
            <w:r w:rsidRPr="00724670">
              <w:rPr>
                <w:i/>
              </w:rPr>
              <w:t>Avvikshandsaming</w:t>
            </w:r>
          </w:p>
        </w:tc>
      </w:tr>
      <w:tr w:rsidR="0062212E" w14:paraId="2AB713D2" w14:textId="77777777" w:rsidTr="0062212E">
        <w:tc>
          <w:tcPr>
            <w:tcW w:w="1118" w:type="dxa"/>
          </w:tcPr>
          <w:p w14:paraId="02463FDD" w14:textId="7D3F4E9E" w:rsidR="0062212E" w:rsidRPr="00EF5BC2" w:rsidRDefault="0062212E" w:rsidP="007154E9">
            <w:pPr>
              <w:spacing w:before="120" w:after="120"/>
            </w:pPr>
          </w:p>
        </w:tc>
        <w:tc>
          <w:tcPr>
            <w:tcW w:w="6770" w:type="dxa"/>
          </w:tcPr>
          <w:p w14:paraId="6CB942F2" w14:textId="1CBF9838" w:rsidR="0062212E" w:rsidRPr="002F208E" w:rsidRDefault="0062212E" w:rsidP="004D592D">
            <w:pPr>
              <w:spacing w:before="120" w:after="120"/>
            </w:pPr>
          </w:p>
        </w:tc>
        <w:tc>
          <w:tcPr>
            <w:tcW w:w="1178" w:type="dxa"/>
          </w:tcPr>
          <w:p w14:paraId="1A4A2D43" w14:textId="77777777" w:rsidR="0062212E" w:rsidRDefault="0062212E" w:rsidP="0062212E"/>
        </w:tc>
      </w:tr>
      <w:tr w:rsidR="0062212E" w14:paraId="6B5C3858" w14:textId="77777777" w:rsidTr="004A7A26">
        <w:tc>
          <w:tcPr>
            <w:tcW w:w="9066" w:type="dxa"/>
            <w:gridSpan w:val="3"/>
            <w:shd w:val="clear" w:color="auto" w:fill="EDEDED" w:themeFill="accent3" w:themeFillTint="33"/>
          </w:tcPr>
          <w:p w14:paraId="4C8026C5" w14:textId="77777777" w:rsidR="0062212E" w:rsidRPr="004A7A26" w:rsidRDefault="0062212E" w:rsidP="0062212E">
            <w:pPr>
              <w:jc w:val="center"/>
              <w:rPr>
                <w:i/>
              </w:rPr>
            </w:pPr>
            <w:r w:rsidRPr="004A7A26">
              <w:rPr>
                <w:i/>
              </w:rPr>
              <w:t>Arbeid - Dugnad</w:t>
            </w:r>
          </w:p>
        </w:tc>
      </w:tr>
      <w:tr w:rsidR="00FD4A04" w14:paraId="590758DD" w14:textId="77777777" w:rsidTr="0062212E">
        <w:tc>
          <w:tcPr>
            <w:tcW w:w="1118" w:type="dxa"/>
          </w:tcPr>
          <w:p w14:paraId="34CEB4C5" w14:textId="274E059F" w:rsidR="00FD4A04" w:rsidRDefault="00601CFE" w:rsidP="005921A3">
            <w:pPr>
              <w:spacing w:before="120" w:after="120"/>
            </w:pPr>
            <w:r>
              <w:t>47</w:t>
            </w:r>
            <w:r w:rsidR="006F2705">
              <w:t>-24</w:t>
            </w:r>
          </w:p>
        </w:tc>
        <w:tc>
          <w:tcPr>
            <w:tcW w:w="6770" w:type="dxa"/>
          </w:tcPr>
          <w:p w14:paraId="78F9B0AC" w14:textId="4429D812" w:rsidR="00246D28" w:rsidRDefault="00601CFE" w:rsidP="00A963F8">
            <w:pPr>
              <w:spacing w:before="120" w:after="120"/>
            </w:pPr>
            <w:r>
              <w:t xml:space="preserve">Status </w:t>
            </w:r>
            <w:r w:rsidR="00D1389B">
              <w:t xml:space="preserve">om </w:t>
            </w:r>
            <w:r w:rsidR="00471B87">
              <w:t>d</w:t>
            </w:r>
            <w:r w:rsidR="006F2705">
              <w:t>ugnadsarbeid sommaren 2024</w:t>
            </w:r>
            <w:r w:rsidR="00471B87">
              <w:t xml:space="preserve"> inkludert arbei</w:t>
            </w:r>
            <w:r w:rsidR="00387F92">
              <w:t>det med oppdatering av dusjanlegga i kjell</w:t>
            </w:r>
            <w:r w:rsidR="000833CA">
              <w:t>a</w:t>
            </w:r>
            <w:r w:rsidR="00387F92">
              <w:t>ren</w:t>
            </w:r>
            <w:r>
              <w:t xml:space="preserve"> – etter sist styremøte</w:t>
            </w:r>
          </w:p>
        </w:tc>
        <w:tc>
          <w:tcPr>
            <w:tcW w:w="1178" w:type="dxa"/>
          </w:tcPr>
          <w:p w14:paraId="1DFB9EC9" w14:textId="77777777" w:rsidR="00FD4A04" w:rsidRDefault="00FD4A04" w:rsidP="005921A3">
            <w:pPr>
              <w:spacing w:before="120" w:after="120"/>
            </w:pPr>
          </w:p>
        </w:tc>
      </w:tr>
      <w:tr w:rsidR="0062212E" w14:paraId="0CB7E70F" w14:textId="77777777" w:rsidTr="00724670">
        <w:tc>
          <w:tcPr>
            <w:tcW w:w="9066" w:type="dxa"/>
            <w:gridSpan w:val="3"/>
            <w:shd w:val="clear" w:color="auto" w:fill="EDEDED" w:themeFill="accent3" w:themeFillTint="33"/>
          </w:tcPr>
          <w:p w14:paraId="4C0C3E1E" w14:textId="7E96E04E" w:rsidR="0062212E" w:rsidRPr="00724670" w:rsidRDefault="00FD4A04" w:rsidP="0062212E">
            <w:pPr>
              <w:jc w:val="center"/>
              <w:rPr>
                <w:i/>
              </w:rPr>
            </w:pPr>
            <w:r>
              <w:rPr>
                <w:i/>
              </w:rPr>
              <w:t>A</w:t>
            </w:r>
            <w:r w:rsidR="0062212E">
              <w:rPr>
                <w:i/>
              </w:rPr>
              <w:t>rrangement</w:t>
            </w:r>
          </w:p>
        </w:tc>
      </w:tr>
      <w:tr w:rsidR="0062212E" w:rsidRPr="00F70E4E" w14:paraId="4AEC93F5" w14:textId="77777777" w:rsidTr="0062212E">
        <w:tc>
          <w:tcPr>
            <w:tcW w:w="1118" w:type="dxa"/>
          </w:tcPr>
          <w:p w14:paraId="0627DBFB" w14:textId="5CF70DCD" w:rsidR="0062212E" w:rsidRPr="00F66362" w:rsidRDefault="00601CFE" w:rsidP="0062212E">
            <w:r>
              <w:lastRenderedPageBreak/>
              <w:t>48</w:t>
            </w:r>
            <w:r w:rsidR="00477DBF">
              <w:t>-24</w:t>
            </w:r>
          </w:p>
        </w:tc>
        <w:tc>
          <w:tcPr>
            <w:tcW w:w="6770" w:type="dxa"/>
          </w:tcPr>
          <w:p w14:paraId="422EE222" w14:textId="727019DE" w:rsidR="00246D28" w:rsidRPr="00F70E4E" w:rsidRDefault="005A5D57" w:rsidP="00BF7C50">
            <w:pPr>
              <w:spacing w:before="120" w:after="120"/>
            </w:pPr>
            <w:r>
              <w:t>Olsokstemnet 202</w:t>
            </w:r>
            <w:r w:rsidR="00C971FF">
              <w:t xml:space="preserve">5 </w:t>
            </w:r>
            <w:r w:rsidR="00601CFE">
              <w:t xml:space="preserve"> - Lindås sokn tar ansvaret. </w:t>
            </w:r>
          </w:p>
        </w:tc>
        <w:tc>
          <w:tcPr>
            <w:tcW w:w="1178" w:type="dxa"/>
          </w:tcPr>
          <w:p w14:paraId="1BA603CD" w14:textId="77777777" w:rsidR="0062212E" w:rsidRPr="00F70E4E" w:rsidRDefault="0062212E" w:rsidP="0062212E"/>
        </w:tc>
      </w:tr>
      <w:tr w:rsidR="0062212E" w14:paraId="00F1A9DA" w14:textId="77777777" w:rsidTr="004A358C">
        <w:tc>
          <w:tcPr>
            <w:tcW w:w="9066" w:type="dxa"/>
            <w:gridSpan w:val="3"/>
            <w:shd w:val="clear" w:color="auto" w:fill="EDEDED" w:themeFill="accent3" w:themeFillTint="33"/>
          </w:tcPr>
          <w:p w14:paraId="70F4F897" w14:textId="77777777" w:rsidR="0062212E" w:rsidRPr="004A358C" w:rsidRDefault="0062212E" w:rsidP="0062212E">
            <w:pPr>
              <w:jc w:val="center"/>
              <w:rPr>
                <w:i/>
              </w:rPr>
            </w:pPr>
            <w:r w:rsidRPr="004A358C">
              <w:rPr>
                <w:i/>
              </w:rPr>
              <w:t>Andre sakar</w:t>
            </w:r>
          </w:p>
        </w:tc>
      </w:tr>
      <w:tr w:rsidR="0062212E" w:rsidRPr="007E624B" w14:paraId="78AE7166" w14:textId="77777777" w:rsidTr="0062212E">
        <w:tc>
          <w:tcPr>
            <w:tcW w:w="1118" w:type="dxa"/>
          </w:tcPr>
          <w:p w14:paraId="520DC060" w14:textId="03BFD777" w:rsidR="0062212E" w:rsidRPr="00EC7353" w:rsidRDefault="0062212E" w:rsidP="0062212E"/>
        </w:tc>
        <w:tc>
          <w:tcPr>
            <w:tcW w:w="6770" w:type="dxa"/>
          </w:tcPr>
          <w:p w14:paraId="7499F4D8" w14:textId="424ADD71" w:rsidR="00246D28" w:rsidRDefault="00246D28" w:rsidP="00246D28">
            <w:pPr>
              <w:spacing w:after="120"/>
            </w:pPr>
          </w:p>
        </w:tc>
        <w:tc>
          <w:tcPr>
            <w:tcW w:w="1178" w:type="dxa"/>
          </w:tcPr>
          <w:p w14:paraId="51530332" w14:textId="77777777" w:rsidR="0062212E" w:rsidRDefault="0062212E" w:rsidP="0062212E"/>
        </w:tc>
      </w:tr>
      <w:tr w:rsidR="0062212E" w14:paraId="72FB16BF" w14:textId="77777777" w:rsidTr="002E0D3B">
        <w:tc>
          <w:tcPr>
            <w:tcW w:w="9066" w:type="dxa"/>
            <w:gridSpan w:val="3"/>
            <w:shd w:val="clear" w:color="auto" w:fill="EDEDED" w:themeFill="accent3" w:themeFillTint="33"/>
          </w:tcPr>
          <w:p w14:paraId="77723228" w14:textId="6F7272F9" w:rsidR="0062212E" w:rsidRPr="002E0D3B" w:rsidRDefault="0062212E" w:rsidP="0062212E">
            <w:pPr>
              <w:jc w:val="center"/>
              <w:rPr>
                <w:i/>
              </w:rPr>
            </w:pPr>
            <w:r w:rsidRPr="002E0D3B">
              <w:rPr>
                <w:i/>
              </w:rPr>
              <w:t>Innmeldte saker</w:t>
            </w:r>
          </w:p>
        </w:tc>
      </w:tr>
      <w:tr w:rsidR="0062212E" w14:paraId="5D0D05B7" w14:textId="77777777" w:rsidTr="0062212E">
        <w:tc>
          <w:tcPr>
            <w:tcW w:w="1118" w:type="dxa"/>
          </w:tcPr>
          <w:p w14:paraId="25A4A515" w14:textId="289B5AC8" w:rsidR="0062212E" w:rsidRDefault="0062212E" w:rsidP="0062212E"/>
        </w:tc>
        <w:tc>
          <w:tcPr>
            <w:tcW w:w="6770" w:type="dxa"/>
          </w:tcPr>
          <w:p w14:paraId="385DEEAC" w14:textId="45DF7514" w:rsidR="0062212E" w:rsidRPr="002E0D3B" w:rsidRDefault="0062212E" w:rsidP="00BF7C50">
            <w:pPr>
              <w:spacing w:before="120" w:after="120"/>
            </w:pPr>
          </w:p>
        </w:tc>
        <w:tc>
          <w:tcPr>
            <w:tcW w:w="1178" w:type="dxa"/>
          </w:tcPr>
          <w:p w14:paraId="069A0060" w14:textId="77777777" w:rsidR="0062212E" w:rsidRDefault="0062212E" w:rsidP="0062212E"/>
        </w:tc>
      </w:tr>
      <w:tr w:rsidR="0062212E" w:rsidRPr="002E0D3B" w14:paraId="0120647D" w14:textId="77777777" w:rsidTr="00AB2DA1">
        <w:tc>
          <w:tcPr>
            <w:tcW w:w="9066" w:type="dxa"/>
            <w:gridSpan w:val="3"/>
            <w:shd w:val="clear" w:color="auto" w:fill="EDEDED" w:themeFill="accent3" w:themeFillTint="33"/>
          </w:tcPr>
          <w:p w14:paraId="71D12FB7" w14:textId="237212B7" w:rsidR="0062212E" w:rsidRPr="002E0D3B" w:rsidRDefault="0062212E" w:rsidP="0062212E">
            <w:pPr>
              <w:jc w:val="center"/>
              <w:rPr>
                <w:i/>
              </w:rPr>
            </w:pPr>
            <w:r>
              <w:rPr>
                <w:i/>
              </w:rPr>
              <w:t>Neste møte</w:t>
            </w:r>
          </w:p>
        </w:tc>
      </w:tr>
      <w:tr w:rsidR="0062212E" w14:paraId="70425ED6" w14:textId="77777777" w:rsidTr="0062212E">
        <w:tc>
          <w:tcPr>
            <w:tcW w:w="1118" w:type="dxa"/>
          </w:tcPr>
          <w:p w14:paraId="52BBBD31" w14:textId="77777777" w:rsidR="0062212E" w:rsidRPr="00E86319" w:rsidRDefault="0062212E" w:rsidP="0062212E">
            <w:pPr>
              <w:pStyle w:val="Listeavsnitt"/>
              <w:ind w:left="284"/>
            </w:pPr>
          </w:p>
        </w:tc>
        <w:tc>
          <w:tcPr>
            <w:tcW w:w="6770" w:type="dxa"/>
          </w:tcPr>
          <w:p w14:paraId="32EDFB81" w14:textId="610F0719" w:rsidR="0062212E" w:rsidRDefault="0062212E" w:rsidP="0062212E">
            <w:r>
              <w:t>Styremøte:</w:t>
            </w:r>
          </w:p>
          <w:p w14:paraId="2F99624A" w14:textId="77777777" w:rsidR="0062212E" w:rsidRDefault="0062212E" w:rsidP="0062212E"/>
          <w:p w14:paraId="0755D9F8" w14:textId="1F4E528A" w:rsidR="0062212E" w:rsidRPr="002E0D3B" w:rsidRDefault="003A0D64" w:rsidP="0062212E">
            <w:r>
              <w:t>Års</w:t>
            </w:r>
            <w:r w:rsidR="0062212E">
              <w:t xml:space="preserve">møte:  </w:t>
            </w:r>
          </w:p>
        </w:tc>
        <w:tc>
          <w:tcPr>
            <w:tcW w:w="1178" w:type="dxa"/>
          </w:tcPr>
          <w:p w14:paraId="0397C3E2" w14:textId="77777777" w:rsidR="0062212E" w:rsidRDefault="0062212E" w:rsidP="0062212E"/>
        </w:tc>
      </w:tr>
    </w:tbl>
    <w:p w14:paraId="57A12914" w14:textId="77777777" w:rsidR="00CE5290" w:rsidRPr="00056BAC" w:rsidRDefault="00CE5290"/>
    <w:sectPr w:rsidR="00CE5290" w:rsidRPr="00056BAC" w:rsidSect="006D61C2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59304" w14:textId="77777777" w:rsidR="00FB37B6" w:rsidRDefault="00FB37B6" w:rsidP="00056BAC">
      <w:r>
        <w:separator/>
      </w:r>
    </w:p>
  </w:endnote>
  <w:endnote w:type="continuationSeparator" w:id="0">
    <w:p w14:paraId="4BD51891" w14:textId="77777777" w:rsidR="00FB37B6" w:rsidRDefault="00FB37B6" w:rsidP="0005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4757F" w14:textId="77777777" w:rsidR="003B4A00" w:rsidRPr="003B4A00" w:rsidRDefault="00387A38" w:rsidP="0009281C">
    <w:pPr>
      <w:pStyle w:val="Bunntekst"/>
      <w:tabs>
        <w:tab w:val="left" w:pos="3852"/>
      </w:tabs>
      <w:rPr>
        <w:color w:val="4472C4" w:themeColor="accent1"/>
        <w:sz w:val="20"/>
      </w:rPr>
    </w:pPr>
    <w:r>
      <w:rPr>
        <w:color w:val="4472C4" w:themeColor="accent1"/>
        <w:sz w:val="20"/>
      </w:rPr>
      <w:tab/>
    </w:r>
    <w:proofErr w:type="spellStart"/>
    <w:r w:rsidR="0009281C">
      <w:rPr>
        <w:color w:val="4472C4" w:themeColor="accent1"/>
        <w:sz w:val="20"/>
      </w:rPr>
      <w:t>www</w:t>
    </w:r>
    <w:proofErr w:type="spellEnd"/>
    <w:r w:rsidR="0009281C">
      <w:rPr>
        <w:color w:val="4472C4" w:themeColor="accent1"/>
        <w:sz w:val="20"/>
      </w:rPr>
      <w:t>.</w:t>
    </w:r>
    <w:r w:rsidR="0009281C">
      <w:rPr>
        <w:color w:val="4472C4" w:themeColor="accent1"/>
        <w:sz w:val="20"/>
      </w:rPr>
      <w:tab/>
    </w:r>
    <w:r w:rsidRPr="00F46F2F">
      <w:rPr>
        <w:i/>
        <w:color w:val="4472C4" w:themeColor="accent1"/>
        <w:sz w:val="20"/>
      </w:rPr>
      <w:t>fjonfjellkyrkje.no</w:t>
    </w:r>
    <w:r>
      <w:rPr>
        <w:color w:val="4472C4" w:themeColor="accent1"/>
        <w:sz w:val="20"/>
      </w:rPr>
      <w:tab/>
    </w:r>
    <w:r w:rsidR="003B4A00" w:rsidRPr="003B4A00">
      <w:rPr>
        <w:color w:val="4472C4" w:themeColor="accent1"/>
        <w:sz w:val="20"/>
      </w:rPr>
      <w:t xml:space="preserve">Side </w:t>
    </w:r>
    <w:r w:rsidR="003B4A00" w:rsidRPr="003B4A00">
      <w:rPr>
        <w:color w:val="4472C4" w:themeColor="accent1"/>
        <w:sz w:val="20"/>
      </w:rPr>
      <w:fldChar w:fldCharType="begin"/>
    </w:r>
    <w:r w:rsidR="003B4A00" w:rsidRPr="003B4A00">
      <w:rPr>
        <w:color w:val="4472C4" w:themeColor="accent1"/>
        <w:sz w:val="20"/>
      </w:rPr>
      <w:instrText>PAGE  \* Arabic  \* MERGEFORMAT</w:instrText>
    </w:r>
    <w:r w:rsidR="003B4A00" w:rsidRPr="003B4A00">
      <w:rPr>
        <w:color w:val="4472C4" w:themeColor="accent1"/>
        <w:sz w:val="20"/>
      </w:rPr>
      <w:fldChar w:fldCharType="separate"/>
    </w:r>
    <w:r w:rsidR="003B4A00" w:rsidRPr="003B4A00">
      <w:rPr>
        <w:color w:val="4472C4" w:themeColor="accent1"/>
        <w:sz w:val="20"/>
      </w:rPr>
      <w:t>2</w:t>
    </w:r>
    <w:r w:rsidR="003B4A00" w:rsidRPr="003B4A00">
      <w:rPr>
        <w:color w:val="4472C4" w:themeColor="accent1"/>
        <w:sz w:val="20"/>
      </w:rPr>
      <w:fldChar w:fldCharType="end"/>
    </w:r>
    <w:r w:rsidR="003B4A00" w:rsidRPr="003B4A00">
      <w:rPr>
        <w:color w:val="4472C4" w:themeColor="accent1"/>
        <w:sz w:val="20"/>
      </w:rPr>
      <w:t xml:space="preserve"> av </w:t>
    </w:r>
    <w:r w:rsidR="003B4A00" w:rsidRPr="003B4A00">
      <w:rPr>
        <w:color w:val="4472C4" w:themeColor="accent1"/>
        <w:sz w:val="20"/>
      </w:rPr>
      <w:fldChar w:fldCharType="begin"/>
    </w:r>
    <w:r w:rsidR="003B4A00" w:rsidRPr="003B4A00">
      <w:rPr>
        <w:color w:val="4472C4" w:themeColor="accent1"/>
        <w:sz w:val="20"/>
      </w:rPr>
      <w:instrText>NUMPAGES  \* Arabic  \* MERGEFORMAT</w:instrText>
    </w:r>
    <w:r w:rsidR="003B4A00" w:rsidRPr="003B4A00">
      <w:rPr>
        <w:color w:val="4472C4" w:themeColor="accent1"/>
        <w:sz w:val="20"/>
      </w:rPr>
      <w:fldChar w:fldCharType="separate"/>
    </w:r>
    <w:r w:rsidR="003B4A00" w:rsidRPr="003B4A00">
      <w:rPr>
        <w:color w:val="4472C4" w:themeColor="accent1"/>
        <w:sz w:val="20"/>
      </w:rPr>
      <w:t>2</w:t>
    </w:r>
    <w:r w:rsidR="003B4A00" w:rsidRPr="003B4A00">
      <w:rPr>
        <w:color w:val="4472C4" w:themeColor="accent1"/>
        <w:sz w:val="20"/>
      </w:rPr>
      <w:fldChar w:fldCharType="end"/>
    </w:r>
  </w:p>
  <w:p w14:paraId="745C2A07" w14:textId="77777777" w:rsidR="00785E42" w:rsidRDefault="00785E4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9EB29" w14:textId="77777777" w:rsidR="00FB37B6" w:rsidRDefault="00FB37B6" w:rsidP="00056BAC">
      <w:r>
        <w:separator/>
      </w:r>
    </w:p>
  </w:footnote>
  <w:footnote w:type="continuationSeparator" w:id="0">
    <w:p w14:paraId="3114983E" w14:textId="77777777" w:rsidR="00FB37B6" w:rsidRDefault="00FB37B6" w:rsidP="00056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E882B" w14:textId="77777777" w:rsidR="00056BAC" w:rsidRDefault="00056BAC" w:rsidP="00056BAC">
    <w:pPr>
      <w:pStyle w:val="Topptekst"/>
      <w:jc w:val="center"/>
    </w:pPr>
    <w:r>
      <w:rPr>
        <w:noProof/>
      </w:rPr>
      <w:drawing>
        <wp:inline distT="0" distB="0" distL="0" distR="0" wp14:anchorId="4E43B88C" wp14:editId="170BB8B1">
          <wp:extent cx="1533509" cy="834014"/>
          <wp:effectExtent l="0" t="0" r="3810" b="4445"/>
          <wp:docPr id="3" name="Bilet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jonbrevark-hvi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804" cy="85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AAB854" w14:textId="77777777" w:rsidR="00056BAC" w:rsidRDefault="00056BAC" w:rsidP="00056BAC">
    <w:pPr>
      <w:pStyle w:val="Topptekst"/>
      <w:tabs>
        <w:tab w:val="clear" w:pos="4536"/>
        <w:tab w:val="clear" w:pos="9072"/>
        <w:tab w:val="center" w:pos="4533"/>
        <w:tab w:val="right" w:pos="90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540B"/>
    <w:multiLevelType w:val="hybridMultilevel"/>
    <w:tmpl w:val="F0F47E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7B61"/>
    <w:multiLevelType w:val="hybridMultilevel"/>
    <w:tmpl w:val="2F7E72B8"/>
    <w:lvl w:ilvl="0" w:tplc="F21C9DA8">
      <w:start w:val="1"/>
      <w:numFmt w:val="decimalZero"/>
      <w:lvlText w:val="%1.19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A0C3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5213C"/>
    <w:multiLevelType w:val="hybridMultilevel"/>
    <w:tmpl w:val="599ADC7A"/>
    <w:lvl w:ilvl="0" w:tplc="F21C9DA8">
      <w:start w:val="1"/>
      <w:numFmt w:val="decimalZero"/>
      <w:lvlText w:val="%1.19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31052"/>
    <w:multiLevelType w:val="hybridMultilevel"/>
    <w:tmpl w:val="766C897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55564"/>
    <w:multiLevelType w:val="hybridMultilevel"/>
    <w:tmpl w:val="63622BA4"/>
    <w:lvl w:ilvl="0" w:tplc="F21C9DA8">
      <w:start w:val="1"/>
      <w:numFmt w:val="decimalZero"/>
      <w:lvlText w:val="%1.19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E2A06"/>
    <w:multiLevelType w:val="hybridMultilevel"/>
    <w:tmpl w:val="6D944E10"/>
    <w:lvl w:ilvl="0" w:tplc="F21C9DA8">
      <w:start w:val="1"/>
      <w:numFmt w:val="decimalZero"/>
      <w:lvlText w:val="%1.19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74B59"/>
    <w:multiLevelType w:val="hybridMultilevel"/>
    <w:tmpl w:val="61C8AF7C"/>
    <w:lvl w:ilvl="0" w:tplc="6B0037D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E3330"/>
    <w:multiLevelType w:val="hybridMultilevel"/>
    <w:tmpl w:val="6B2CF10E"/>
    <w:lvl w:ilvl="0" w:tplc="2B7216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7565A"/>
    <w:multiLevelType w:val="hybridMultilevel"/>
    <w:tmpl w:val="F5D47102"/>
    <w:lvl w:ilvl="0" w:tplc="F21C9DA8">
      <w:start w:val="1"/>
      <w:numFmt w:val="decimalZero"/>
      <w:lvlText w:val="%1.19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01A8A"/>
    <w:multiLevelType w:val="hybridMultilevel"/>
    <w:tmpl w:val="AD64637E"/>
    <w:lvl w:ilvl="0" w:tplc="BDF4AAB0">
      <w:start w:val="10"/>
      <w:numFmt w:val="decimalZero"/>
      <w:lvlText w:val="%1-21"/>
      <w:lvlJc w:val="left"/>
      <w:pPr>
        <w:ind w:left="284" w:hanging="284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E538E"/>
    <w:multiLevelType w:val="hybridMultilevel"/>
    <w:tmpl w:val="75F6C6F2"/>
    <w:lvl w:ilvl="0" w:tplc="2B7216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378E2"/>
    <w:multiLevelType w:val="hybridMultilevel"/>
    <w:tmpl w:val="7796532A"/>
    <w:lvl w:ilvl="0" w:tplc="F21C9DA8">
      <w:start w:val="1"/>
      <w:numFmt w:val="decimalZero"/>
      <w:lvlText w:val="%1.19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23F92"/>
    <w:multiLevelType w:val="hybridMultilevel"/>
    <w:tmpl w:val="3062760E"/>
    <w:lvl w:ilvl="0" w:tplc="F21C9DA8">
      <w:start w:val="1"/>
      <w:numFmt w:val="decimalZero"/>
      <w:lvlText w:val="%1.19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C50E5"/>
    <w:multiLevelType w:val="hybridMultilevel"/>
    <w:tmpl w:val="D37CD07E"/>
    <w:lvl w:ilvl="0" w:tplc="FF5C00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F1351"/>
    <w:multiLevelType w:val="hybridMultilevel"/>
    <w:tmpl w:val="C81A3436"/>
    <w:lvl w:ilvl="0" w:tplc="CA56E668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F0640"/>
    <w:multiLevelType w:val="hybridMultilevel"/>
    <w:tmpl w:val="D0247A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6383D"/>
    <w:multiLevelType w:val="hybridMultilevel"/>
    <w:tmpl w:val="89F4CD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B299C"/>
    <w:multiLevelType w:val="hybridMultilevel"/>
    <w:tmpl w:val="889E8E46"/>
    <w:lvl w:ilvl="0" w:tplc="87E4CF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055431">
    <w:abstractNumId w:val="18"/>
  </w:num>
  <w:num w:numId="2" w16cid:durableId="1448423645">
    <w:abstractNumId w:val="8"/>
  </w:num>
  <w:num w:numId="3" w16cid:durableId="1608391867">
    <w:abstractNumId w:val="13"/>
  </w:num>
  <w:num w:numId="4" w16cid:durableId="1416976288">
    <w:abstractNumId w:val="9"/>
  </w:num>
  <w:num w:numId="5" w16cid:durableId="1050498920">
    <w:abstractNumId w:val="3"/>
  </w:num>
  <w:num w:numId="6" w16cid:durableId="952127517">
    <w:abstractNumId w:val="5"/>
  </w:num>
  <w:num w:numId="7" w16cid:durableId="1027175015">
    <w:abstractNumId w:val="6"/>
  </w:num>
  <w:num w:numId="8" w16cid:durableId="511450967">
    <w:abstractNumId w:val="1"/>
  </w:num>
  <w:num w:numId="9" w16cid:durableId="1637561236">
    <w:abstractNumId w:val="12"/>
  </w:num>
  <w:num w:numId="10" w16cid:durableId="1910267735">
    <w:abstractNumId w:val="10"/>
  </w:num>
  <w:num w:numId="11" w16cid:durableId="1291476395">
    <w:abstractNumId w:val="11"/>
  </w:num>
  <w:num w:numId="12" w16cid:durableId="1763719871">
    <w:abstractNumId w:val="14"/>
  </w:num>
  <w:num w:numId="13" w16cid:durableId="19458471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7430949">
    <w:abstractNumId w:val="4"/>
  </w:num>
  <w:num w:numId="15" w16cid:durableId="799111010">
    <w:abstractNumId w:val="7"/>
  </w:num>
  <w:num w:numId="16" w16cid:durableId="1699162003">
    <w:abstractNumId w:val="15"/>
  </w:num>
  <w:num w:numId="17" w16cid:durableId="743380038">
    <w:abstractNumId w:val="16"/>
  </w:num>
  <w:num w:numId="18" w16cid:durableId="1586837149">
    <w:abstractNumId w:val="17"/>
  </w:num>
  <w:num w:numId="19" w16cid:durableId="1515531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BF"/>
    <w:rsid w:val="00007F27"/>
    <w:rsid w:val="0002076B"/>
    <w:rsid w:val="00024E56"/>
    <w:rsid w:val="00035794"/>
    <w:rsid w:val="00040726"/>
    <w:rsid w:val="00043ECA"/>
    <w:rsid w:val="00053C6E"/>
    <w:rsid w:val="00056619"/>
    <w:rsid w:val="00056BAC"/>
    <w:rsid w:val="00063EF2"/>
    <w:rsid w:val="0007493A"/>
    <w:rsid w:val="0007523C"/>
    <w:rsid w:val="00076F84"/>
    <w:rsid w:val="000802CB"/>
    <w:rsid w:val="000833CA"/>
    <w:rsid w:val="00083FD0"/>
    <w:rsid w:val="000869D3"/>
    <w:rsid w:val="0009281C"/>
    <w:rsid w:val="000A2D42"/>
    <w:rsid w:val="000A4573"/>
    <w:rsid w:val="000B5EEF"/>
    <w:rsid w:val="000B7306"/>
    <w:rsid w:val="000B7B6B"/>
    <w:rsid w:val="000C01B1"/>
    <w:rsid w:val="000D182C"/>
    <w:rsid w:val="000E0A5F"/>
    <w:rsid w:val="000E57FC"/>
    <w:rsid w:val="000F51DA"/>
    <w:rsid w:val="000F642E"/>
    <w:rsid w:val="00100767"/>
    <w:rsid w:val="001124EB"/>
    <w:rsid w:val="001138B5"/>
    <w:rsid w:val="001207FE"/>
    <w:rsid w:val="0012475B"/>
    <w:rsid w:val="00136113"/>
    <w:rsid w:val="00143F8D"/>
    <w:rsid w:val="0016093F"/>
    <w:rsid w:val="001620F1"/>
    <w:rsid w:val="0016558B"/>
    <w:rsid w:val="00171EAB"/>
    <w:rsid w:val="00172E92"/>
    <w:rsid w:val="00174E8E"/>
    <w:rsid w:val="00175EB5"/>
    <w:rsid w:val="001B7BBF"/>
    <w:rsid w:val="001C026B"/>
    <w:rsid w:val="001D7205"/>
    <w:rsid w:val="001E191E"/>
    <w:rsid w:val="001E7890"/>
    <w:rsid w:val="00201D2C"/>
    <w:rsid w:val="00210B36"/>
    <w:rsid w:val="00211F8F"/>
    <w:rsid w:val="00223CF2"/>
    <w:rsid w:val="00234C63"/>
    <w:rsid w:val="00235478"/>
    <w:rsid w:val="00235F67"/>
    <w:rsid w:val="00246614"/>
    <w:rsid w:val="00246D28"/>
    <w:rsid w:val="00251BF5"/>
    <w:rsid w:val="002539D0"/>
    <w:rsid w:val="0025689E"/>
    <w:rsid w:val="00263DFB"/>
    <w:rsid w:val="00273128"/>
    <w:rsid w:val="0027364A"/>
    <w:rsid w:val="00273CC6"/>
    <w:rsid w:val="00280BDB"/>
    <w:rsid w:val="00282FFC"/>
    <w:rsid w:val="00287C1A"/>
    <w:rsid w:val="00296A98"/>
    <w:rsid w:val="002A142C"/>
    <w:rsid w:val="002A394E"/>
    <w:rsid w:val="002A3D8B"/>
    <w:rsid w:val="002A5A95"/>
    <w:rsid w:val="002A7122"/>
    <w:rsid w:val="002A7B4D"/>
    <w:rsid w:val="002C6B29"/>
    <w:rsid w:val="002E0D3B"/>
    <w:rsid w:val="002E68C1"/>
    <w:rsid w:val="002F208E"/>
    <w:rsid w:val="002F6183"/>
    <w:rsid w:val="0030738D"/>
    <w:rsid w:val="003142C8"/>
    <w:rsid w:val="003167C9"/>
    <w:rsid w:val="00317233"/>
    <w:rsid w:val="00322186"/>
    <w:rsid w:val="003265F3"/>
    <w:rsid w:val="003336D0"/>
    <w:rsid w:val="00334B64"/>
    <w:rsid w:val="003363AC"/>
    <w:rsid w:val="0033700D"/>
    <w:rsid w:val="00342E9B"/>
    <w:rsid w:val="00345F83"/>
    <w:rsid w:val="003500D9"/>
    <w:rsid w:val="003823E2"/>
    <w:rsid w:val="0038404A"/>
    <w:rsid w:val="00385B33"/>
    <w:rsid w:val="00386A13"/>
    <w:rsid w:val="00387A38"/>
    <w:rsid w:val="00387F92"/>
    <w:rsid w:val="00390C71"/>
    <w:rsid w:val="00391425"/>
    <w:rsid w:val="00394468"/>
    <w:rsid w:val="00394FC2"/>
    <w:rsid w:val="003A0D64"/>
    <w:rsid w:val="003A257C"/>
    <w:rsid w:val="003A3956"/>
    <w:rsid w:val="003B4A00"/>
    <w:rsid w:val="003C0EEA"/>
    <w:rsid w:val="003C3A32"/>
    <w:rsid w:val="003D69E7"/>
    <w:rsid w:val="003E01C2"/>
    <w:rsid w:val="003E05C5"/>
    <w:rsid w:val="00404B4C"/>
    <w:rsid w:val="00406434"/>
    <w:rsid w:val="00406A54"/>
    <w:rsid w:val="00411525"/>
    <w:rsid w:val="00412F78"/>
    <w:rsid w:val="00420B18"/>
    <w:rsid w:val="00421D10"/>
    <w:rsid w:val="00423081"/>
    <w:rsid w:val="0042431A"/>
    <w:rsid w:val="00425189"/>
    <w:rsid w:val="004316BA"/>
    <w:rsid w:val="00432D19"/>
    <w:rsid w:val="00433B96"/>
    <w:rsid w:val="00437E32"/>
    <w:rsid w:val="00447BEC"/>
    <w:rsid w:val="0045372F"/>
    <w:rsid w:val="00461F9D"/>
    <w:rsid w:val="00464C47"/>
    <w:rsid w:val="00465446"/>
    <w:rsid w:val="00465CBF"/>
    <w:rsid w:val="00471B87"/>
    <w:rsid w:val="004758C1"/>
    <w:rsid w:val="00476C5A"/>
    <w:rsid w:val="00477DBF"/>
    <w:rsid w:val="0049097C"/>
    <w:rsid w:val="004A14E6"/>
    <w:rsid w:val="004A301B"/>
    <w:rsid w:val="004A358C"/>
    <w:rsid w:val="004A7A26"/>
    <w:rsid w:val="004C2A0B"/>
    <w:rsid w:val="004C633C"/>
    <w:rsid w:val="004D2C2C"/>
    <w:rsid w:val="004D592D"/>
    <w:rsid w:val="004D6588"/>
    <w:rsid w:val="004F1917"/>
    <w:rsid w:val="004F6668"/>
    <w:rsid w:val="00500815"/>
    <w:rsid w:val="005011E0"/>
    <w:rsid w:val="00536A80"/>
    <w:rsid w:val="00537823"/>
    <w:rsid w:val="00545955"/>
    <w:rsid w:val="005604B2"/>
    <w:rsid w:val="00567F86"/>
    <w:rsid w:val="0057161F"/>
    <w:rsid w:val="00585DCD"/>
    <w:rsid w:val="00587844"/>
    <w:rsid w:val="005921A3"/>
    <w:rsid w:val="00595ACD"/>
    <w:rsid w:val="005A281C"/>
    <w:rsid w:val="005A2EC9"/>
    <w:rsid w:val="005A4503"/>
    <w:rsid w:val="005A5D57"/>
    <w:rsid w:val="005A6907"/>
    <w:rsid w:val="005B4B38"/>
    <w:rsid w:val="005E57DB"/>
    <w:rsid w:val="005F05AC"/>
    <w:rsid w:val="005F09A3"/>
    <w:rsid w:val="00601CFE"/>
    <w:rsid w:val="00606387"/>
    <w:rsid w:val="00620C9F"/>
    <w:rsid w:val="0062212E"/>
    <w:rsid w:val="0064070D"/>
    <w:rsid w:val="006419DE"/>
    <w:rsid w:val="00643801"/>
    <w:rsid w:val="00662623"/>
    <w:rsid w:val="00676E01"/>
    <w:rsid w:val="00682574"/>
    <w:rsid w:val="006874CA"/>
    <w:rsid w:val="0069122A"/>
    <w:rsid w:val="00691461"/>
    <w:rsid w:val="00694171"/>
    <w:rsid w:val="006A4284"/>
    <w:rsid w:val="006B2C8A"/>
    <w:rsid w:val="006B4D40"/>
    <w:rsid w:val="006B4E5E"/>
    <w:rsid w:val="006B6C8D"/>
    <w:rsid w:val="006C1D20"/>
    <w:rsid w:val="006C45F3"/>
    <w:rsid w:val="006C5C69"/>
    <w:rsid w:val="006D54BA"/>
    <w:rsid w:val="006D61C2"/>
    <w:rsid w:val="006E1B18"/>
    <w:rsid w:val="006F032C"/>
    <w:rsid w:val="006F145D"/>
    <w:rsid w:val="006F2705"/>
    <w:rsid w:val="00710F9D"/>
    <w:rsid w:val="00711EB4"/>
    <w:rsid w:val="00712328"/>
    <w:rsid w:val="00714FFD"/>
    <w:rsid w:val="007154E9"/>
    <w:rsid w:val="00724670"/>
    <w:rsid w:val="00733D02"/>
    <w:rsid w:val="00734F80"/>
    <w:rsid w:val="00740FAF"/>
    <w:rsid w:val="00742109"/>
    <w:rsid w:val="00745538"/>
    <w:rsid w:val="00746D8E"/>
    <w:rsid w:val="00751A66"/>
    <w:rsid w:val="00755DE2"/>
    <w:rsid w:val="0076200B"/>
    <w:rsid w:val="007638D3"/>
    <w:rsid w:val="00767EA1"/>
    <w:rsid w:val="00777022"/>
    <w:rsid w:val="0077750F"/>
    <w:rsid w:val="007801E5"/>
    <w:rsid w:val="00785E42"/>
    <w:rsid w:val="00786776"/>
    <w:rsid w:val="00790DA0"/>
    <w:rsid w:val="00793FE9"/>
    <w:rsid w:val="00794C27"/>
    <w:rsid w:val="007A79C0"/>
    <w:rsid w:val="007B6E81"/>
    <w:rsid w:val="007C5ED7"/>
    <w:rsid w:val="007C7044"/>
    <w:rsid w:val="007E1881"/>
    <w:rsid w:val="007E5DBF"/>
    <w:rsid w:val="007E624B"/>
    <w:rsid w:val="007F046B"/>
    <w:rsid w:val="00801B8E"/>
    <w:rsid w:val="00802875"/>
    <w:rsid w:val="0080547B"/>
    <w:rsid w:val="0080617E"/>
    <w:rsid w:val="00815687"/>
    <w:rsid w:val="008177C5"/>
    <w:rsid w:val="008269FD"/>
    <w:rsid w:val="00835299"/>
    <w:rsid w:val="00843763"/>
    <w:rsid w:val="00846213"/>
    <w:rsid w:val="008567EC"/>
    <w:rsid w:val="0085785D"/>
    <w:rsid w:val="00884685"/>
    <w:rsid w:val="00886919"/>
    <w:rsid w:val="00890E5E"/>
    <w:rsid w:val="00892956"/>
    <w:rsid w:val="00894830"/>
    <w:rsid w:val="008A1DE7"/>
    <w:rsid w:val="008A6A6F"/>
    <w:rsid w:val="008B11D8"/>
    <w:rsid w:val="008B1F74"/>
    <w:rsid w:val="008B28D5"/>
    <w:rsid w:val="008C5DBD"/>
    <w:rsid w:val="008D3127"/>
    <w:rsid w:val="008D5A3B"/>
    <w:rsid w:val="008E3112"/>
    <w:rsid w:val="008E6273"/>
    <w:rsid w:val="008F2029"/>
    <w:rsid w:val="009054A9"/>
    <w:rsid w:val="009063CC"/>
    <w:rsid w:val="00906914"/>
    <w:rsid w:val="0090704F"/>
    <w:rsid w:val="009125FF"/>
    <w:rsid w:val="00920E96"/>
    <w:rsid w:val="009223F9"/>
    <w:rsid w:val="00924984"/>
    <w:rsid w:val="009302E2"/>
    <w:rsid w:val="0094101F"/>
    <w:rsid w:val="00953F1C"/>
    <w:rsid w:val="009738DD"/>
    <w:rsid w:val="00974811"/>
    <w:rsid w:val="00981BDA"/>
    <w:rsid w:val="00987145"/>
    <w:rsid w:val="00991F88"/>
    <w:rsid w:val="0099410B"/>
    <w:rsid w:val="009A6AEC"/>
    <w:rsid w:val="009C00C7"/>
    <w:rsid w:val="009C4D64"/>
    <w:rsid w:val="009C6A9D"/>
    <w:rsid w:val="009D4E49"/>
    <w:rsid w:val="009E06C1"/>
    <w:rsid w:val="009E144F"/>
    <w:rsid w:val="009E2238"/>
    <w:rsid w:val="009E260A"/>
    <w:rsid w:val="009F20FA"/>
    <w:rsid w:val="009F4BD5"/>
    <w:rsid w:val="009F6F35"/>
    <w:rsid w:val="00A04C50"/>
    <w:rsid w:val="00A057DB"/>
    <w:rsid w:val="00A15CFE"/>
    <w:rsid w:val="00A162BA"/>
    <w:rsid w:val="00A1739E"/>
    <w:rsid w:val="00A21681"/>
    <w:rsid w:val="00A268E9"/>
    <w:rsid w:val="00A3378A"/>
    <w:rsid w:val="00A33D87"/>
    <w:rsid w:val="00A54245"/>
    <w:rsid w:val="00A618A7"/>
    <w:rsid w:val="00A61BA6"/>
    <w:rsid w:val="00A905F9"/>
    <w:rsid w:val="00A96107"/>
    <w:rsid w:val="00A963F8"/>
    <w:rsid w:val="00AA0547"/>
    <w:rsid w:val="00AA133C"/>
    <w:rsid w:val="00AC2827"/>
    <w:rsid w:val="00AC3FDC"/>
    <w:rsid w:val="00AC773B"/>
    <w:rsid w:val="00AD0F92"/>
    <w:rsid w:val="00AF10BF"/>
    <w:rsid w:val="00B01348"/>
    <w:rsid w:val="00B05BDA"/>
    <w:rsid w:val="00B07B39"/>
    <w:rsid w:val="00B21A78"/>
    <w:rsid w:val="00B243AB"/>
    <w:rsid w:val="00B27C76"/>
    <w:rsid w:val="00B35779"/>
    <w:rsid w:val="00B37906"/>
    <w:rsid w:val="00B44CA1"/>
    <w:rsid w:val="00B469BD"/>
    <w:rsid w:val="00B4748D"/>
    <w:rsid w:val="00B47C78"/>
    <w:rsid w:val="00B5702B"/>
    <w:rsid w:val="00B668A6"/>
    <w:rsid w:val="00B82443"/>
    <w:rsid w:val="00B85CDB"/>
    <w:rsid w:val="00B95C20"/>
    <w:rsid w:val="00BA2630"/>
    <w:rsid w:val="00BB3941"/>
    <w:rsid w:val="00BC3788"/>
    <w:rsid w:val="00BD1853"/>
    <w:rsid w:val="00BE2334"/>
    <w:rsid w:val="00BE4B2B"/>
    <w:rsid w:val="00BF2EF9"/>
    <w:rsid w:val="00BF4D16"/>
    <w:rsid w:val="00BF7C50"/>
    <w:rsid w:val="00C042B0"/>
    <w:rsid w:val="00C05926"/>
    <w:rsid w:val="00C1449F"/>
    <w:rsid w:val="00C14C5E"/>
    <w:rsid w:val="00C16880"/>
    <w:rsid w:val="00C171AC"/>
    <w:rsid w:val="00C178DE"/>
    <w:rsid w:val="00C255DF"/>
    <w:rsid w:val="00C26887"/>
    <w:rsid w:val="00C315D0"/>
    <w:rsid w:val="00C413D2"/>
    <w:rsid w:val="00C42ADF"/>
    <w:rsid w:val="00C5302C"/>
    <w:rsid w:val="00C605F8"/>
    <w:rsid w:val="00C65836"/>
    <w:rsid w:val="00C66270"/>
    <w:rsid w:val="00C70CC5"/>
    <w:rsid w:val="00C72CBF"/>
    <w:rsid w:val="00C736C9"/>
    <w:rsid w:val="00C7375B"/>
    <w:rsid w:val="00C73A59"/>
    <w:rsid w:val="00C94F5E"/>
    <w:rsid w:val="00C971FF"/>
    <w:rsid w:val="00CA06CD"/>
    <w:rsid w:val="00CA2AF6"/>
    <w:rsid w:val="00CB737C"/>
    <w:rsid w:val="00CD6FE2"/>
    <w:rsid w:val="00CD7A07"/>
    <w:rsid w:val="00CE3185"/>
    <w:rsid w:val="00CE5290"/>
    <w:rsid w:val="00D01385"/>
    <w:rsid w:val="00D03953"/>
    <w:rsid w:val="00D11CFA"/>
    <w:rsid w:val="00D1389B"/>
    <w:rsid w:val="00D17D21"/>
    <w:rsid w:val="00D21BBF"/>
    <w:rsid w:val="00D37BB8"/>
    <w:rsid w:val="00D52315"/>
    <w:rsid w:val="00D56ECB"/>
    <w:rsid w:val="00D62925"/>
    <w:rsid w:val="00D66900"/>
    <w:rsid w:val="00D70B3D"/>
    <w:rsid w:val="00D7163E"/>
    <w:rsid w:val="00D7256A"/>
    <w:rsid w:val="00D81FA5"/>
    <w:rsid w:val="00D84364"/>
    <w:rsid w:val="00D85802"/>
    <w:rsid w:val="00DA08A6"/>
    <w:rsid w:val="00DB5A29"/>
    <w:rsid w:val="00DB6A7F"/>
    <w:rsid w:val="00DC07CA"/>
    <w:rsid w:val="00DC1848"/>
    <w:rsid w:val="00DC1FA6"/>
    <w:rsid w:val="00DE11A0"/>
    <w:rsid w:val="00DE4A02"/>
    <w:rsid w:val="00DE5075"/>
    <w:rsid w:val="00DE61A0"/>
    <w:rsid w:val="00DF298D"/>
    <w:rsid w:val="00E019F8"/>
    <w:rsid w:val="00E0215F"/>
    <w:rsid w:val="00E063C7"/>
    <w:rsid w:val="00E16655"/>
    <w:rsid w:val="00E1761F"/>
    <w:rsid w:val="00E23977"/>
    <w:rsid w:val="00E2457B"/>
    <w:rsid w:val="00E27CBC"/>
    <w:rsid w:val="00E34000"/>
    <w:rsid w:val="00E34866"/>
    <w:rsid w:val="00E41348"/>
    <w:rsid w:val="00E4312F"/>
    <w:rsid w:val="00E649E6"/>
    <w:rsid w:val="00E72CBA"/>
    <w:rsid w:val="00E8240F"/>
    <w:rsid w:val="00E86319"/>
    <w:rsid w:val="00E935D5"/>
    <w:rsid w:val="00E9497C"/>
    <w:rsid w:val="00E96191"/>
    <w:rsid w:val="00E974A2"/>
    <w:rsid w:val="00E97E98"/>
    <w:rsid w:val="00EB15EA"/>
    <w:rsid w:val="00EB5AD4"/>
    <w:rsid w:val="00EC13AF"/>
    <w:rsid w:val="00EC382F"/>
    <w:rsid w:val="00EC39B1"/>
    <w:rsid w:val="00EC634F"/>
    <w:rsid w:val="00EC7353"/>
    <w:rsid w:val="00ED484C"/>
    <w:rsid w:val="00EF5BC2"/>
    <w:rsid w:val="00EF7F25"/>
    <w:rsid w:val="00F07E26"/>
    <w:rsid w:val="00F1138F"/>
    <w:rsid w:val="00F12043"/>
    <w:rsid w:val="00F24DA8"/>
    <w:rsid w:val="00F321F1"/>
    <w:rsid w:val="00F3563C"/>
    <w:rsid w:val="00F407FC"/>
    <w:rsid w:val="00F415A4"/>
    <w:rsid w:val="00F43A58"/>
    <w:rsid w:val="00F452A6"/>
    <w:rsid w:val="00F46F2F"/>
    <w:rsid w:val="00F53E4B"/>
    <w:rsid w:val="00F66362"/>
    <w:rsid w:val="00F70E4E"/>
    <w:rsid w:val="00F75A0D"/>
    <w:rsid w:val="00F76630"/>
    <w:rsid w:val="00F8313D"/>
    <w:rsid w:val="00F855FD"/>
    <w:rsid w:val="00F871FA"/>
    <w:rsid w:val="00F938D0"/>
    <w:rsid w:val="00FA454F"/>
    <w:rsid w:val="00FA5FAA"/>
    <w:rsid w:val="00FB0E15"/>
    <w:rsid w:val="00FB37B6"/>
    <w:rsid w:val="00FB4D6A"/>
    <w:rsid w:val="00FC0324"/>
    <w:rsid w:val="00FC31B1"/>
    <w:rsid w:val="00FC5CAC"/>
    <w:rsid w:val="00FC726A"/>
    <w:rsid w:val="00FD46F2"/>
    <w:rsid w:val="00FD4A04"/>
    <w:rsid w:val="00FE2554"/>
    <w:rsid w:val="00FF1B0A"/>
    <w:rsid w:val="00FF1F28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E7AEC"/>
  <w14:defaultImageDpi w14:val="32767"/>
  <w15:chartTrackingRefBased/>
  <w15:docId w15:val="{22F239B1-7929-4402-8F20-FC765398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56BA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56BAC"/>
  </w:style>
  <w:style w:type="paragraph" w:styleId="Bunntekst">
    <w:name w:val="footer"/>
    <w:basedOn w:val="Normal"/>
    <w:link w:val="BunntekstTegn"/>
    <w:uiPriority w:val="99"/>
    <w:unhideWhenUsed/>
    <w:rsid w:val="00056BA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56BAC"/>
  </w:style>
  <w:style w:type="table" w:styleId="Tabellrutenett">
    <w:name w:val="Table Grid"/>
    <w:basedOn w:val="Vanligtabell"/>
    <w:uiPriority w:val="39"/>
    <w:rsid w:val="00056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A2D42"/>
    <w:pPr>
      <w:ind w:left="720"/>
      <w:contextualSpacing/>
    </w:pPr>
  </w:style>
  <w:style w:type="paragraph" w:customStyle="1" w:styleId="gmail-m-8327474980803074905gmail-m804416254621830085msolistparagraph">
    <w:name w:val="gmail-m_-8327474980803074905gmail-m804416254621830085msolistparagraph"/>
    <w:basedOn w:val="Normal"/>
    <w:rsid w:val="00802875"/>
    <w:pPr>
      <w:spacing w:before="100" w:beforeAutospacing="1" w:after="100" w:afterAutospacing="1"/>
    </w:pPr>
    <w:rPr>
      <w:rFonts w:ascii="Calibri" w:hAnsi="Calibri" w:cs="Calibri"/>
      <w:sz w:val="22"/>
      <w:szCs w:val="22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msun\Documents\Egendefinerte%20Office-maler\Fjon%20-%20Innkaling%20til%20styrem&#248;t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C46FC2B51E8C4B88FAEF244B4CCD5F" ma:contentTypeVersion="8" ma:contentTypeDescription="Opprett et nytt dokument." ma:contentTypeScope="" ma:versionID="01cd0a9b349c8549965e050dab57957f">
  <xsd:schema xmlns:xsd="http://www.w3.org/2001/XMLSchema" xmlns:xs="http://www.w3.org/2001/XMLSchema" xmlns:p="http://schemas.microsoft.com/office/2006/metadata/properties" xmlns:ns3="abff7c86-0b63-4677-9a6b-4f61bb3985af" xmlns:ns4="060f0b34-9b5c-40d5-be6d-02f8092bf9de" targetNamespace="http://schemas.microsoft.com/office/2006/metadata/properties" ma:root="true" ma:fieldsID="cee77e843d2dd15e0ca3ccde874c6ba5" ns3:_="" ns4:_="">
    <xsd:import namespace="abff7c86-0b63-4677-9a6b-4f61bb3985af"/>
    <xsd:import namespace="060f0b34-9b5c-40d5-be6d-02f8092bf9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f7c86-0b63-4677-9a6b-4f61bb398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f0b34-9b5c-40d5-be6d-02f8092bf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ff7c86-0b63-4677-9a6b-4f61bb3985af" xsi:nil="true"/>
  </documentManagement>
</p:properties>
</file>

<file path=customXml/itemProps1.xml><?xml version="1.0" encoding="utf-8"?>
<ds:datastoreItem xmlns:ds="http://schemas.openxmlformats.org/officeDocument/2006/customXml" ds:itemID="{FB6AE586-CBA1-41BA-94A1-391865439B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A8727C-4B10-4B47-B31F-37399B52A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f7c86-0b63-4677-9a6b-4f61bb3985af"/>
    <ds:schemaRef ds:uri="060f0b34-9b5c-40d5-be6d-02f8092bf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86AB2F-2FD6-4D4A-8DF9-2361B824F544}">
  <ds:schemaRefs>
    <ds:schemaRef ds:uri="http://schemas.microsoft.com/office/2006/metadata/properties"/>
    <ds:schemaRef ds:uri="http://schemas.microsoft.com/office/infopath/2007/PartnerControls"/>
    <ds:schemaRef ds:uri="abff7c86-0b63-4677-9a6b-4f61bb3985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Fjon - Innkaling til styremøte</Template>
  <TotalTime>1451</TotalTime>
  <Pages>3</Pages>
  <Words>434</Words>
  <Characters>2263</Characters>
  <Application>Microsoft Office Word</Application>
  <DocSecurity>0</DocSecurity>
  <Lines>83</Lines>
  <Paragraphs>52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Martin Kartveit Sundsbø</dc:creator>
  <cp:keywords/>
  <dc:description/>
  <cp:lastModifiedBy>Anne Kristin Rafoss</cp:lastModifiedBy>
  <cp:revision>3</cp:revision>
  <cp:lastPrinted>2021-05-26T20:22:00Z</cp:lastPrinted>
  <dcterms:created xsi:type="dcterms:W3CDTF">2024-10-28T10:12:00Z</dcterms:created>
  <dcterms:modified xsi:type="dcterms:W3CDTF">2024-10-29T10:42:00Z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0x01010088C46FC2B51E8C4B88FAEF244B4CCD5F</vt:lpwstr>
  </property>
</Properties>
</file>