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FFC69" w14:textId="7E7AB498" w:rsidR="00712328" w:rsidRDefault="006F098B">
      <w:pPr>
        <w:rPr>
          <w:b/>
          <w:sz w:val="28"/>
        </w:rPr>
      </w:pPr>
      <w:r>
        <w:rPr>
          <w:b/>
          <w:sz w:val="28"/>
        </w:rPr>
        <w:t>Referat frå</w:t>
      </w:r>
      <w:r w:rsidR="008567EC">
        <w:rPr>
          <w:b/>
          <w:sz w:val="28"/>
        </w:rPr>
        <w:t xml:space="preserve"> styremøte </w:t>
      </w:r>
      <w:r w:rsidR="00C72CBF">
        <w:rPr>
          <w:b/>
          <w:sz w:val="28"/>
        </w:rPr>
        <w:t>202</w:t>
      </w:r>
      <w:r w:rsidR="007154E9">
        <w:rPr>
          <w:b/>
          <w:sz w:val="28"/>
        </w:rPr>
        <w:t>4</w:t>
      </w:r>
      <w:r w:rsidR="002F208E">
        <w:rPr>
          <w:b/>
          <w:sz w:val="28"/>
        </w:rPr>
        <w:t>-</w:t>
      </w:r>
      <w:r w:rsidR="00C72CBF">
        <w:rPr>
          <w:b/>
          <w:sz w:val="28"/>
        </w:rPr>
        <w:t>0</w:t>
      </w:r>
      <w:r w:rsidR="00691461">
        <w:rPr>
          <w:b/>
          <w:sz w:val="28"/>
        </w:rPr>
        <w:t>2</w:t>
      </w:r>
    </w:p>
    <w:p w14:paraId="44431146" w14:textId="77777777" w:rsidR="003C3A32" w:rsidRDefault="003C3A32">
      <w:pPr>
        <w:rPr>
          <w:b/>
          <w:sz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85"/>
      </w:tblGrid>
      <w:tr w:rsidR="00F938D0" w:rsidRPr="00C72CBF" w14:paraId="1143E84F" w14:textId="77777777" w:rsidTr="003C3A32">
        <w:tc>
          <w:tcPr>
            <w:tcW w:w="1271" w:type="dxa"/>
          </w:tcPr>
          <w:p w14:paraId="5BFA8F0F" w14:textId="03F009EC" w:rsidR="00F938D0" w:rsidRDefault="00F938D0" w:rsidP="00F938D0">
            <w:pPr>
              <w:rPr>
                <w:b/>
              </w:rPr>
            </w:pPr>
            <w:r w:rsidRPr="003C3A32">
              <w:rPr>
                <w:i/>
              </w:rPr>
              <w:t>Til</w:t>
            </w:r>
            <w:r w:rsidR="00FF0ED7">
              <w:rPr>
                <w:i/>
              </w:rPr>
              <w:t xml:space="preserve"> stades</w:t>
            </w:r>
            <w:r w:rsidRPr="003C3A32">
              <w:rPr>
                <w:i/>
              </w:rPr>
              <w:t>:</w:t>
            </w:r>
          </w:p>
        </w:tc>
        <w:tc>
          <w:tcPr>
            <w:tcW w:w="7785" w:type="dxa"/>
          </w:tcPr>
          <w:p w14:paraId="364F0A1E" w14:textId="055B4CA4" w:rsidR="00F938D0" w:rsidRPr="00FF0ED7" w:rsidRDefault="00F938D0" w:rsidP="009125FF">
            <w:pPr>
              <w:pStyle w:val="gmail-m-8327474980803074905gmail-m804416254621830085msolistparagraph"/>
              <w:rPr>
                <w:lang w:val="nn-NO"/>
              </w:rPr>
            </w:pPr>
            <w:r w:rsidRPr="00802875">
              <w:rPr>
                <w:lang w:val="nn-NO"/>
              </w:rPr>
              <w:t>Knut</w:t>
            </w:r>
            <w:r w:rsidR="00174E8E" w:rsidRPr="00802875">
              <w:rPr>
                <w:lang w:val="nn-NO"/>
              </w:rPr>
              <w:t xml:space="preserve"> Fredrik</w:t>
            </w:r>
            <w:r w:rsidRPr="00802875">
              <w:rPr>
                <w:lang w:val="nn-NO"/>
              </w:rPr>
              <w:t xml:space="preserve"> Sørheim, </w:t>
            </w:r>
            <w:r w:rsidR="005604B2" w:rsidRPr="00802875">
              <w:rPr>
                <w:rFonts w:eastAsia="Times New Roman"/>
                <w:color w:val="000000"/>
                <w:lang w:val="nn-NO"/>
              </w:rPr>
              <w:t xml:space="preserve"> Jon Atle Farestveit</w:t>
            </w:r>
            <w:r w:rsidRPr="00802875">
              <w:rPr>
                <w:lang w:val="nn-NO"/>
              </w:rPr>
              <w:t xml:space="preserve"> , Arve Husa,  Solveig Romarheim,</w:t>
            </w:r>
            <w:r w:rsidR="00322186" w:rsidRPr="00802875">
              <w:rPr>
                <w:lang w:val="nn-NO"/>
              </w:rPr>
              <w:t xml:space="preserve"> Øyvin</w:t>
            </w:r>
            <w:r w:rsidR="00406A54" w:rsidRPr="00802875">
              <w:rPr>
                <w:lang w:val="nn-NO"/>
              </w:rPr>
              <w:t>d</w:t>
            </w:r>
            <w:r w:rsidR="00322186" w:rsidRPr="00802875">
              <w:rPr>
                <w:lang w:val="nn-NO"/>
              </w:rPr>
              <w:t xml:space="preserve"> Kristoffersen, </w:t>
            </w:r>
            <w:r w:rsidR="00412F78" w:rsidRPr="00802875">
              <w:rPr>
                <w:lang w:val="nn-NO"/>
              </w:rPr>
              <w:t>Anne Kristin Rafoss</w:t>
            </w:r>
            <w:r w:rsidR="00322186" w:rsidRPr="00802875">
              <w:rPr>
                <w:lang w:val="nn-NO"/>
              </w:rPr>
              <w:t>,</w:t>
            </w:r>
            <w:r w:rsidRPr="00802875">
              <w:rPr>
                <w:lang w:val="nn-NO"/>
              </w:rPr>
              <w:t xml:space="preserve"> </w:t>
            </w:r>
            <w:r w:rsidR="00136113" w:rsidRPr="00802875">
              <w:rPr>
                <w:lang w:val="nn-NO"/>
              </w:rPr>
              <w:t>Torbjørn Sæle</w:t>
            </w:r>
            <w:r w:rsidR="00FF0ED7">
              <w:rPr>
                <w:lang w:val="nn-NO"/>
              </w:rPr>
              <w:t>.</w:t>
            </w:r>
          </w:p>
        </w:tc>
      </w:tr>
    </w:tbl>
    <w:p w14:paraId="1D2E3B33" w14:textId="47752709" w:rsidR="003B49A2" w:rsidRDefault="006F098B">
      <w:pPr>
        <w:rPr>
          <w:bCs/>
        </w:rPr>
      </w:pPr>
      <w:r w:rsidRPr="006F098B">
        <w:rPr>
          <w:bCs/>
          <w:i/>
          <w:iCs/>
        </w:rPr>
        <w:t xml:space="preserve">Ikkje til stades: </w:t>
      </w:r>
      <w:r w:rsidRPr="006F098B">
        <w:rPr>
          <w:bCs/>
        </w:rPr>
        <w:t>Knut</w:t>
      </w:r>
      <w:r w:rsidR="0008399D" w:rsidRPr="006F098B">
        <w:rPr>
          <w:bCs/>
        </w:rPr>
        <w:t xml:space="preserve"> Fyllingsnes</w:t>
      </w:r>
      <w:r w:rsidRPr="006F098B">
        <w:rPr>
          <w:bCs/>
        </w:rPr>
        <w:t>, Renate Enes Alme</w:t>
      </w:r>
      <w:r w:rsidR="005855DB">
        <w:rPr>
          <w:bCs/>
        </w:rPr>
        <w:t>.</w:t>
      </w:r>
    </w:p>
    <w:p w14:paraId="590FB967" w14:textId="77777777" w:rsidR="006F098B" w:rsidRPr="006F098B" w:rsidRDefault="006F098B">
      <w:pPr>
        <w:rPr>
          <w:bCs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0"/>
      </w:tblGrid>
      <w:tr w:rsidR="00056BAC" w:rsidRPr="00056BAC" w14:paraId="2249F919" w14:textId="77777777" w:rsidTr="00CE5290">
        <w:tc>
          <w:tcPr>
            <w:tcW w:w="1276" w:type="dxa"/>
          </w:tcPr>
          <w:p w14:paraId="60AB332A" w14:textId="77777777" w:rsidR="00056BAC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Dato:</w:t>
            </w:r>
          </w:p>
        </w:tc>
        <w:tc>
          <w:tcPr>
            <w:tcW w:w="7780" w:type="dxa"/>
          </w:tcPr>
          <w:p w14:paraId="22D6B77D" w14:textId="375B124E" w:rsidR="00056BAC" w:rsidRPr="00322186" w:rsidRDefault="00886919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91461">
              <w:rPr>
                <w:b/>
                <w:bCs/>
              </w:rPr>
              <w:t>7</w:t>
            </w:r>
            <w:r w:rsidR="00322186" w:rsidRPr="00322186">
              <w:rPr>
                <w:b/>
                <w:bCs/>
              </w:rPr>
              <w:t>.</w:t>
            </w:r>
            <w:r w:rsidR="007154E9">
              <w:rPr>
                <w:b/>
                <w:bCs/>
              </w:rPr>
              <w:t>0</w:t>
            </w:r>
            <w:r w:rsidR="009738DD">
              <w:rPr>
                <w:b/>
                <w:bCs/>
              </w:rPr>
              <w:t>6</w:t>
            </w:r>
            <w:r w:rsidR="00322186" w:rsidRPr="00322186">
              <w:rPr>
                <w:b/>
                <w:bCs/>
              </w:rPr>
              <w:t>.202</w:t>
            </w:r>
            <w:r w:rsidR="007154E9">
              <w:rPr>
                <w:b/>
                <w:bCs/>
              </w:rPr>
              <w:t>4</w:t>
            </w:r>
          </w:p>
        </w:tc>
      </w:tr>
      <w:tr w:rsidR="00056BAC" w:rsidRPr="00056BAC" w14:paraId="47F4BE32" w14:textId="77777777" w:rsidTr="006419DE">
        <w:tc>
          <w:tcPr>
            <w:tcW w:w="1276" w:type="dxa"/>
          </w:tcPr>
          <w:p w14:paraId="0AE600E3" w14:textId="77777777" w:rsidR="00056BAC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Tid:</w:t>
            </w:r>
          </w:p>
        </w:tc>
        <w:tc>
          <w:tcPr>
            <w:tcW w:w="7780" w:type="dxa"/>
          </w:tcPr>
          <w:p w14:paraId="34BCBEE9" w14:textId="295445BB" w:rsidR="00056BAC" w:rsidRPr="00056BAC" w:rsidRDefault="006419DE">
            <w:r>
              <w:t>1</w:t>
            </w:r>
            <w:r w:rsidR="00B21A78">
              <w:t>7</w:t>
            </w:r>
            <w:r w:rsidR="00AC773B">
              <w:t>:</w:t>
            </w:r>
            <w:r w:rsidR="00B21A78">
              <w:t>45</w:t>
            </w:r>
            <w:r>
              <w:t xml:space="preserve"> </w:t>
            </w:r>
            <w:r w:rsidR="003A257C">
              <w:t>–</w:t>
            </w:r>
            <w:r>
              <w:t xml:space="preserve"> </w:t>
            </w:r>
            <w:r w:rsidR="003A257C">
              <w:t>2</w:t>
            </w:r>
            <w:r w:rsidR="00FF0ED7">
              <w:t>1</w:t>
            </w:r>
            <w:r w:rsidR="003A257C">
              <w:t>:</w:t>
            </w:r>
            <w:r w:rsidR="00FF0ED7">
              <w:t>00</w:t>
            </w:r>
          </w:p>
        </w:tc>
      </w:tr>
      <w:tr w:rsidR="00056BAC" w:rsidRPr="00BA2630" w14:paraId="1376AEC5" w14:textId="77777777" w:rsidTr="006419DE">
        <w:tc>
          <w:tcPr>
            <w:tcW w:w="1276" w:type="dxa"/>
          </w:tcPr>
          <w:p w14:paraId="13315DEE" w14:textId="77777777" w:rsidR="00056BAC" w:rsidRPr="00CE5290" w:rsidRDefault="00712328">
            <w:pPr>
              <w:rPr>
                <w:i/>
              </w:rPr>
            </w:pPr>
            <w:r>
              <w:rPr>
                <w:i/>
              </w:rPr>
              <w:t>Stad:</w:t>
            </w:r>
          </w:p>
        </w:tc>
        <w:tc>
          <w:tcPr>
            <w:tcW w:w="7780" w:type="dxa"/>
          </w:tcPr>
          <w:p w14:paraId="67ED3E2A" w14:textId="76F2323A" w:rsidR="00056BAC" w:rsidRPr="00056BAC" w:rsidRDefault="00802875">
            <w:r>
              <w:t>Fjon Fjellkyrkje</w:t>
            </w:r>
          </w:p>
        </w:tc>
      </w:tr>
    </w:tbl>
    <w:p w14:paraId="4B1B896B" w14:textId="77777777" w:rsidR="00056BAC" w:rsidRDefault="00056BAC"/>
    <w:p w14:paraId="07726570" w14:textId="77777777" w:rsidR="008567EC" w:rsidRPr="008567EC" w:rsidRDefault="008567EC">
      <w:pPr>
        <w:rPr>
          <w:b/>
          <w:sz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8"/>
        <w:gridCol w:w="6770"/>
        <w:gridCol w:w="1178"/>
      </w:tblGrid>
      <w:tr w:rsidR="00CE5290" w14:paraId="07F21E17" w14:textId="77777777" w:rsidTr="0062212E">
        <w:tc>
          <w:tcPr>
            <w:tcW w:w="1118" w:type="dxa"/>
          </w:tcPr>
          <w:p w14:paraId="4AAA3F25" w14:textId="77777777" w:rsidR="00CE5290" w:rsidRPr="00CE5290" w:rsidRDefault="00CE5290">
            <w:pPr>
              <w:rPr>
                <w:i/>
              </w:rPr>
            </w:pPr>
            <w:proofErr w:type="spellStart"/>
            <w:r w:rsidRPr="00CE5290">
              <w:rPr>
                <w:i/>
              </w:rPr>
              <w:t>Saksnr</w:t>
            </w:r>
            <w:proofErr w:type="spellEnd"/>
            <w:r w:rsidRPr="00CE5290">
              <w:rPr>
                <w:i/>
              </w:rPr>
              <w:t>.:</w:t>
            </w:r>
          </w:p>
        </w:tc>
        <w:tc>
          <w:tcPr>
            <w:tcW w:w="6770" w:type="dxa"/>
          </w:tcPr>
          <w:p w14:paraId="004556E5" w14:textId="77777777" w:rsidR="00CE5290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Sak</w:t>
            </w:r>
          </w:p>
        </w:tc>
        <w:tc>
          <w:tcPr>
            <w:tcW w:w="1178" w:type="dxa"/>
          </w:tcPr>
          <w:p w14:paraId="7F234A9B" w14:textId="77777777" w:rsidR="00CE5290" w:rsidRPr="00CE5290" w:rsidRDefault="00CE5290">
            <w:pPr>
              <w:rPr>
                <w:i/>
              </w:rPr>
            </w:pPr>
            <w:r w:rsidRPr="00CE5290">
              <w:rPr>
                <w:i/>
              </w:rPr>
              <w:t>Ansvarleg</w:t>
            </w:r>
          </w:p>
        </w:tc>
      </w:tr>
      <w:tr w:rsidR="00835299" w14:paraId="34A53D9B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6E790AEE" w14:textId="77777777" w:rsidR="00835299" w:rsidRPr="00CE5290" w:rsidRDefault="002A7122" w:rsidP="002A7122">
            <w:pPr>
              <w:jc w:val="center"/>
              <w:rPr>
                <w:i/>
              </w:rPr>
            </w:pPr>
            <w:r>
              <w:rPr>
                <w:i/>
              </w:rPr>
              <w:t>Godkjenning</w:t>
            </w:r>
          </w:p>
        </w:tc>
      </w:tr>
      <w:tr w:rsidR="00CE5290" w14:paraId="7933ECED" w14:textId="77777777" w:rsidTr="0062212E">
        <w:tc>
          <w:tcPr>
            <w:tcW w:w="1118" w:type="dxa"/>
          </w:tcPr>
          <w:p w14:paraId="42392193" w14:textId="2AB15837" w:rsidR="00CE5290" w:rsidRPr="00024E56" w:rsidRDefault="007154E9" w:rsidP="005921A3">
            <w:pPr>
              <w:spacing w:before="120"/>
            </w:pPr>
            <w:r>
              <w:t>1</w:t>
            </w:r>
            <w:r w:rsidR="00342E9B">
              <w:t>4</w:t>
            </w:r>
            <w:r w:rsidR="00D56ECB">
              <w:t>-</w:t>
            </w:r>
            <w:r>
              <w:t>24</w:t>
            </w:r>
          </w:p>
        </w:tc>
        <w:tc>
          <w:tcPr>
            <w:tcW w:w="6770" w:type="dxa"/>
          </w:tcPr>
          <w:p w14:paraId="6815F666" w14:textId="77777777" w:rsidR="00785E42" w:rsidRDefault="00391425" w:rsidP="009125FF">
            <w:pPr>
              <w:spacing w:before="120" w:after="120"/>
            </w:pPr>
            <w:r w:rsidRPr="00174E8E">
              <w:t>Godkjenning av innkalling og førre referat</w:t>
            </w:r>
            <w:r w:rsidR="00174E8E">
              <w:t>.</w:t>
            </w:r>
          </w:p>
          <w:p w14:paraId="6F0C65F1" w14:textId="5DB99F47" w:rsidR="00F961E4" w:rsidRPr="00FF0ED7" w:rsidRDefault="00F961E4" w:rsidP="009125FF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Godkjent.</w:t>
            </w:r>
          </w:p>
        </w:tc>
        <w:tc>
          <w:tcPr>
            <w:tcW w:w="1178" w:type="dxa"/>
          </w:tcPr>
          <w:p w14:paraId="49AFD2B9" w14:textId="77777777" w:rsidR="00CE5290" w:rsidRDefault="00CE5290"/>
        </w:tc>
      </w:tr>
      <w:tr w:rsidR="00171EAB" w14:paraId="246F3252" w14:textId="77777777" w:rsidTr="0062212E">
        <w:tc>
          <w:tcPr>
            <w:tcW w:w="1118" w:type="dxa"/>
          </w:tcPr>
          <w:p w14:paraId="21C852F4" w14:textId="373B44CA" w:rsidR="00171EAB" w:rsidRDefault="00171EAB" w:rsidP="005921A3">
            <w:pPr>
              <w:spacing w:before="120"/>
            </w:pPr>
            <w:r>
              <w:t>15-24</w:t>
            </w:r>
          </w:p>
        </w:tc>
        <w:tc>
          <w:tcPr>
            <w:tcW w:w="6770" w:type="dxa"/>
          </w:tcPr>
          <w:p w14:paraId="11F6CE21" w14:textId="46DBDA27" w:rsidR="003B49A2" w:rsidRPr="00F961E4" w:rsidRDefault="00433B96" w:rsidP="003B49A2">
            <w:pPr>
              <w:spacing w:before="120" w:after="120"/>
            </w:pPr>
            <w:proofErr w:type="spellStart"/>
            <w:r w:rsidRPr="00F961E4">
              <w:t>Konstituering</w:t>
            </w:r>
            <w:proofErr w:type="spellEnd"/>
            <w:r w:rsidRPr="00F961E4">
              <w:t xml:space="preserve"> </w:t>
            </w:r>
            <w:r w:rsidR="00171EAB" w:rsidRPr="00F961E4">
              <w:t>av styret</w:t>
            </w:r>
          </w:p>
          <w:p w14:paraId="52469634" w14:textId="77777777" w:rsidR="003B49A2" w:rsidRPr="00F961E4" w:rsidRDefault="003B49A2" w:rsidP="003B49A2">
            <w:pPr>
              <w:spacing w:before="120" w:after="120"/>
            </w:pPr>
          </w:p>
          <w:p w14:paraId="1ABE18B5" w14:textId="080367AD" w:rsidR="003B49A2" w:rsidRPr="00FF0ED7" w:rsidRDefault="003B49A2" w:rsidP="003B49A2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Styreleiar: Anne Kristin Rafoss, vald på skipingsmøte 28.05.24.</w:t>
            </w:r>
          </w:p>
          <w:p w14:paraId="09C686E3" w14:textId="77777777" w:rsidR="003B49A2" w:rsidRPr="00FF0ED7" w:rsidRDefault="003B49A2" w:rsidP="003B49A2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Andre verv og oppgåver vart fordelt slik:</w:t>
            </w:r>
          </w:p>
          <w:p w14:paraId="45CD931B" w14:textId="1A97DE90" w:rsidR="00F961E4" w:rsidRPr="00FF0ED7" w:rsidRDefault="00F961E4" w:rsidP="00F961E4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Nestleiar</w:t>
            </w:r>
            <w:r w:rsidR="0044152B" w:rsidRPr="00FF0ED7">
              <w:rPr>
                <w:b/>
                <w:bCs/>
              </w:rPr>
              <w:t>: Knut Fredrik Sørheim</w:t>
            </w:r>
          </w:p>
          <w:p w14:paraId="7DD010B7" w14:textId="62A131F1" w:rsidR="00F961E4" w:rsidRPr="00FF0ED7" w:rsidRDefault="00F961E4" w:rsidP="003B49A2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Matansvar</w:t>
            </w:r>
            <w:r w:rsidR="0044152B" w:rsidRPr="00FF0ED7">
              <w:rPr>
                <w:b/>
                <w:bCs/>
              </w:rPr>
              <w:t>leg:</w:t>
            </w:r>
            <w:r w:rsidRPr="00FF0ED7">
              <w:rPr>
                <w:b/>
                <w:bCs/>
              </w:rPr>
              <w:t xml:space="preserve"> Solveig Romarheim </w:t>
            </w:r>
          </w:p>
          <w:p w14:paraId="23936F8B" w14:textId="77777777" w:rsidR="003B49A2" w:rsidRPr="00FF0ED7" w:rsidRDefault="003B49A2" w:rsidP="003B49A2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Kasserar: Øyvind Kristoffersen</w:t>
            </w:r>
          </w:p>
          <w:p w14:paraId="231E50C3" w14:textId="5D0D03CF" w:rsidR="00F961E4" w:rsidRPr="00FF0ED7" w:rsidRDefault="003B49A2" w:rsidP="003B49A2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Skrivar: Torbjørn Sæle</w:t>
            </w:r>
          </w:p>
          <w:p w14:paraId="09DFEB78" w14:textId="6DC60C1C" w:rsidR="003B49A2" w:rsidRPr="00FF0ED7" w:rsidRDefault="003B49A2" w:rsidP="003B49A2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Brannvernleiar: Knut Fyllingsnes</w:t>
            </w:r>
          </w:p>
          <w:p w14:paraId="33616C0A" w14:textId="3B7A7DA5" w:rsidR="00F961E4" w:rsidRPr="00FF0ED7" w:rsidRDefault="003B49A2" w:rsidP="003B49A2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Dugnadsleiar: Arve Husa</w:t>
            </w:r>
          </w:p>
          <w:p w14:paraId="2B342FCE" w14:textId="77777777" w:rsidR="003B49A2" w:rsidRDefault="003B49A2" w:rsidP="00F961E4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PR/nettside/Facebook: Knut Fredrik Sørheim og Torbjørn Sæle</w:t>
            </w:r>
          </w:p>
          <w:p w14:paraId="1D230E32" w14:textId="081FC329" w:rsidR="00FF0ED7" w:rsidRPr="00FF0ED7" w:rsidRDefault="00FF0ED7" w:rsidP="00F961E4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 xml:space="preserve">Det vart ikkje vald ny ansvarleg </w:t>
            </w:r>
            <w:r w:rsidR="004763F2">
              <w:rPr>
                <w:b/>
                <w:bCs/>
              </w:rPr>
              <w:t xml:space="preserve">frå styret </w:t>
            </w:r>
            <w:r w:rsidRPr="00FF0ED7">
              <w:rPr>
                <w:b/>
                <w:bCs/>
              </w:rPr>
              <w:t xml:space="preserve">for olsokfeiringa. </w:t>
            </w:r>
          </w:p>
        </w:tc>
        <w:tc>
          <w:tcPr>
            <w:tcW w:w="1178" w:type="dxa"/>
          </w:tcPr>
          <w:p w14:paraId="64E44670" w14:textId="77777777" w:rsidR="00171EAB" w:rsidRDefault="00171EAB"/>
        </w:tc>
      </w:tr>
      <w:tr w:rsidR="009063CC" w14:paraId="41EE51B6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2C4A8573" w14:textId="77777777" w:rsidR="009063CC" w:rsidRPr="00DB5A29" w:rsidRDefault="00DB5A29" w:rsidP="009063CC">
            <w:pPr>
              <w:jc w:val="center"/>
              <w:rPr>
                <w:i/>
              </w:rPr>
            </w:pPr>
            <w:r w:rsidRPr="00DB5A29">
              <w:rPr>
                <w:i/>
              </w:rPr>
              <w:t>Økonomi</w:t>
            </w:r>
            <w:r w:rsidR="00DB6A7F">
              <w:rPr>
                <w:i/>
              </w:rPr>
              <w:t xml:space="preserve"> og </w:t>
            </w:r>
            <w:r w:rsidR="0025689E">
              <w:rPr>
                <w:i/>
              </w:rPr>
              <w:t>administrasjon</w:t>
            </w:r>
          </w:p>
        </w:tc>
      </w:tr>
      <w:tr w:rsidR="0062212E" w:rsidRPr="00EB15EA" w14:paraId="6FCCB4C5" w14:textId="77777777" w:rsidTr="0062212E">
        <w:tc>
          <w:tcPr>
            <w:tcW w:w="1118" w:type="dxa"/>
          </w:tcPr>
          <w:p w14:paraId="6A8CA2FC" w14:textId="05DA74EA" w:rsidR="0062212E" w:rsidRPr="003E05C5" w:rsidRDefault="00342E9B" w:rsidP="005921A3">
            <w:pPr>
              <w:spacing w:before="120"/>
            </w:pPr>
            <w:r>
              <w:t>1</w:t>
            </w:r>
            <w:r w:rsidR="00171EAB">
              <w:t>6</w:t>
            </w:r>
            <w:r w:rsidR="0062212E">
              <w:t>-2</w:t>
            </w:r>
            <w:r w:rsidR="007154E9">
              <w:t>4</w:t>
            </w:r>
          </w:p>
        </w:tc>
        <w:tc>
          <w:tcPr>
            <w:tcW w:w="6770" w:type="dxa"/>
          </w:tcPr>
          <w:p w14:paraId="72ADC116" w14:textId="77777777" w:rsidR="0062212E" w:rsidRPr="00A15CFE" w:rsidRDefault="0062212E" w:rsidP="005921A3">
            <w:pPr>
              <w:spacing w:before="120"/>
              <w:rPr>
                <w:u w:val="single"/>
                <w:lang w:val="nb-NO"/>
              </w:rPr>
            </w:pPr>
            <w:r w:rsidRPr="00A15CFE">
              <w:rPr>
                <w:u w:val="single"/>
                <w:lang w:val="nb-NO"/>
              </w:rPr>
              <w:t>Økonomi:</w:t>
            </w:r>
          </w:p>
          <w:p w14:paraId="0ED55E7C" w14:textId="7AFFCF4B" w:rsidR="0062212E" w:rsidRPr="00FF0ED7" w:rsidRDefault="0062212E" w:rsidP="0062212E">
            <w:pPr>
              <w:rPr>
                <w:b/>
                <w:bCs/>
                <w:lang w:val="nb-NO"/>
              </w:rPr>
            </w:pPr>
            <w:r w:rsidRPr="00FF0ED7">
              <w:rPr>
                <w:b/>
                <w:bCs/>
                <w:lang w:val="nb-NO"/>
              </w:rPr>
              <w:t xml:space="preserve">Pr </w:t>
            </w:r>
            <w:r w:rsidR="00F961E4" w:rsidRPr="00FF0ED7">
              <w:rPr>
                <w:b/>
                <w:bCs/>
                <w:lang w:val="nb-NO"/>
              </w:rPr>
              <w:t>07</w:t>
            </w:r>
            <w:r w:rsidRPr="00FF0ED7">
              <w:rPr>
                <w:b/>
                <w:bCs/>
                <w:lang w:val="nb-NO"/>
              </w:rPr>
              <w:t>.</w:t>
            </w:r>
            <w:r w:rsidR="007154E9" w:rsidRPr="00FF0ED7">
              <w:rPr>
                <w:b/>
                <w:bCs/>
                <w:lang w:val="nb-NO"/>
              </w:rPr>
              <w:t>0</w:t>
            </w:r>
            <w:r w:rsidR="00F961E4" w:rsidRPr="00FF0ED7">
              <w:rPr>
                <w:b/>
                <w:bCs/>
                <w:lang w:val="nb-NO"/>
              </w:rPr>
              <w:t>6</w:t>
            </w:r>
            <w:r w:rsidRPr="00FF0ED7">
              <w:rPr>
                <w:b/>
                <w:bCs/>
                <w:lang w:val="nb-NO"/>
              </w:rPr>
              <w:t>.202</w:t>
            </w:r>
            <w:r w:rsidR="007154E9" w:rsidRPr="00FF0ED7">
              <w:rPr>
                <w:b/>
                <w:bCs/>
                <w:lang w:val="nb-NO"/>
              </w:rPr>
              <w:t>4</w:t>
            </w:r>
            <w:r w:rsidRPr="00FF0ED7">
              <w:rPr>
                <w:b/>
                <w:bCs/>
                <w:lang w:val="nb-NO"/>
              </w:rPr>
              <w:t xml:space="preserve"> har Fjon på konto:</w:t>
            </w:r>
          </w:p>
          <w:p w14:paraId="2A966755" w14:textId="554019D5" w:rsidR="0062212E" w:rsidRPr="006F098B" w:rsidRDefault="0062212E" w:rsidP="0062212E">
            <w:r w:rsidRPr="006F098B">
              <w:t>Brukskonto:</w:t>
            </w:r>
            <w:r w:rsidRPr="006F098B">
              <w:tab/>
            </w:r>
            <w:r w:rsidRPr="006F098B">
              <w:tab/>
            </w:r>
            <w:r w:rsidR="00F961E4" w:rsidRPr="006F098B">
              <w:rPr>
                <w:b/>
                <w:bCs/>
              </w:rPr>
              <w:t xml:space="preserve">95 365 </w:t>
            </w:r>
            <w:r w:rsidRPr="006F098B">
              <w:rPr>
                <w:b/>
                <w:bCs/>
              </w:rPr>
              <w:t>kr</w:t>
            </w:r>
          </w:p>
          <w:p w14:paraId="6D7E2850" w14:textId="77777777" w:rsidR="0062212E" w:rsidRPr="00FF0ED7" w:rsidRDefault="0062212E" w:rsidP="005921A3">
            <w:pPr>
              <w:spacing w:after="120"/>
              <w:rPr>
                <w:b/>
                <w:bCs/>
              </w:rPr>
            </w:pPr>
            <w:r w:rsidRPr="006F098B">
              <w:t>Høgrentekonto:</w:t>
            </w:r>
            <w:r w:rsidRPr="00FF0ED7">
              <w:rPr>
                <w:b/>
                <w:bCs/>
              </w:rPr>
              <w:tab/>
            </w:r>
            <w:r w:rsidR="00F961E4" w:rsidRPr="00FF0ED7">
              <w:rPr>
                <w:b/>
                <w:bCs/>
              </w:rPr>
              <w:t xml:space="preserve">253 982 </w:t>
            </w:r>
            <w:r w:rsidRPr="00FF0ED7">
              <w:rPr>
                <w:b/>
                <w:bCs/>
              </w:rPr>
              <w:t>kr</w:t>
            </w:r>
          </w:p>
          <w:p w14:paraId="5E0AB202" w14:textId="2A955C81" w:rsidR="00F961E4" w:rsidRDefault="0044152B" w:rsidP="005921A3">
            <w:pPr>
              <w:spacing w:after="120"/>
            </w:pPr>
            <w:r w:rsidRPr="00FF0ED7">
              <w:rPr>
                <w:b/>
                <w:bCs/>
              </w:rPr>
              <w:t>Dette ca</w:t>
            </w:r>
            <w:r w:rsidR="00FF0ED7">
              <w:rPr>
                <w:b/>
                <w:bCs/>
              </w:rPr>
              <w:t>.</w:t>
            </w:r>
            <w:r w:rsidRPr="00FF0ED7">
              <w:rPr>
                <w:b/>
                <w:bCs/>
              </w:rPr>
              <w:t xml:space="preserve"> 50 000 </w:t>
            </w:r>
            <w:r w:rsidR="00FF0ED7">
              <w:rPr>
                <w:b/>
                <w:bCs/>
              </w:rPr>
              <w:t xml:space="preserve">kr </w:t>
            </w:r>
            <w:r w:rsidRPr="00FF0ED7">
              <w:rPr>
                <w:b/>
                <w:bCs/>
              </w:rPr>
              <w:t>mindre enn ved årsskiftet.</w:t>
            </w:r>
          </w:p>
        </w:tc>
        <w:tc>
          <w:tcPr>
            <w:tcW w:w="1178" w:type="dxa"/>
          </w:tcPr>
          <w:p w14:paraId="5B5BE77E" w14:textId="77777777" w:rsidR="0062212E" w:rsidRDefault="0062212E" w:rsidP="0062212E"/>
        </w:tc>
      </w:tr>
      <w:tr w:rsidR="0062212E" w:rsidRPr="00EB15EA" w14:paraId="72CD936A" w14:textId="77777777" w:rsidTr="0062212E">
        <w:tc>
          <w:tcPr>
            <w:tcW w:w="1118" w:type="dxa"/>
          </w:tcPr>
          <w:p w14:paraId="62F870F7" w14:textId="7E81314D" w:rsidR="0062212E" w:rsidRDefault="00342E9B" w:rsidP="007154E9">
            <w:pPr>
              <w:spacing w:before="120"/>
            </w:pPr>
            <w:r>
              <w:t>1</w:t>
            </w:r>
            <w:r w:rsidR="00171EAB">
              <w:t>7</w:t>
            </w:r>
            <w:r w:rsidR="0062212E">
              <w:t>-2</w:t>
            </w:r>
            <w:r w:rsidR="007154E9">
              <w:t>4</w:t>
            </w:r>
          </w:p>
        </w:tc>
        <w:tc>
          <w:tcPr>
            <w:tcW w:w="6770" w:type="dxa"/>
          </w:tcPr>
          <w:p w14:paraId="0F6104CF" w14:textId="77777777" w:rsidR="0062212E" w:rsidRDefault="0062212E" w:rsidP="007154E9">
            <w:pPr>
              <w:spacing w:before="120" w:after="120"/>
            </w:pPr>
            <w:r w:rsidRPr="000869D3">
              <w:rPr>
                <w:u w:val="single"/>
              </w:rPr>
              <w:t>Utleige</w:t>
            </w:r>
            <w:r>
              <w:rPr>
                <w:u w:val="single"/>
              </w:rPr>
              <w:t>:</w:t>
            </w:r>
            <w:r w:rsidRPr="005921A3">
              <w:t xml:space="preserve">  </w:t>
            </w:r>
            <w:r>
              <w:t>Knut informerer om utleigestatus 20</w:t>
            </w:r>
            <w:r w:rsidR="007154E9">
              <w:t>24</w:t>
            </w:r>
          </w:p>
          <w:p w14:paraId="79237802" w14:textId="297417CD" w:rsidR="0044152B" w:rsidRPr="00FF0ED7" w:rsidRDefault="0044152B" w:rsidP="007154E9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lastRenderedPageBreak/>
              <w:t>I vår har det vore bra utleige i helgene og nokre enkeltarrangement på vekedagar. Lite utleige i påsken</w:t>
            </w:r>
            <w:r w:rsidR="00FF0ED7" w:rsidRPr="00FF0ED7">
              <w:rPr>
                <w:b/>
                <w:bCs/>
              </w:rPr>
              <w:t xml:space="preserve"> og ikkje noko i pinsehelga. </w:t>
            </w:r>
            <w:r w:rsidRPr="00FF0ED7">
              <w:rPr>
                <w:b/>
                <w:bCs/>
              </w:rPr>
              <w:t>Ei gruppe med ungdomar frå Tyskland skal vera 10 dagar i august. I rute for hausten ut oktober.</w:t>
            </w:r>
          </w:p>
          <w:p w14:paraId="701297E8" w14:textId="575C333E" w:rsidR="0044152B" w:rsidRPr="0044152B" w:rsidRDefault="0044152B" w:rsidP="007154E9">
            <w:pPr>
              <w:spacing w:before="120" w:after="120"/>
            </w:pPr>
            <w:r w:rsidRPr="00FF0ED7">
              <w:rPr>
                <w:b/>
                <w:bCs/>
              </w:rPr>
              <w:t xml:space="preserve">Det har vore noko svikt i </w:t>
            </w:r>
            <w:proofErr w:type="spellStart"/>
            <w:r w:rsidRPr="00FF0ED7">
              <w:rPr>
                <w:b/>
                <w:bCs/>
              </w:rPr>
              <w:t>utva</w:t>
            </w:r>
            <w:r w:rsidR="00E80B06">
              <w:rPr>
                <w:b/>
                <w:bCs/>
              </w:rPr>
              <w:t>s</w:t>
            </w:r>
            <w:r w:rsidRPr="00FF0ED7">
              <w:rPr>
                <w:b/>
                <w:bCs/>
              </w:rPr>
              <w:t>k</w:t>
            </w:r>
            <w:proofErr w:type="spellEnd"/>
            <w:r w:rsidRPr="00FF0ED7">
              <w:rPr>
                <w:b/>
                <w:bCs/>
              </w:rPr>
              <w:t xml:space="preserve"> og lukka vinduer/låste dører.</w:t>
            </w:r>
            <w:r w:rsidR="004A6ACC" w:rsidRPr="00FF0ED7">
              <w:rPr>
                <w:b/>
                <w:bCs/>
              </w:rPr>
              <w:t xml:space="preserve"> Det har også </w:t>
            </w:r>
            <w:r w:rsidR="00FF0ED7" w:rsidRPr="00FF0ED7">
              <w:rPr>
                <w:b/>
                <w:bCs/>
              </w:rPr>
              <w:t xml:space="preserve">ofte </w:t>
            </w:r>
            <w:r w:rsidR="004A6ACC" w:rsidRPr="00FF0ED7">
              <w:rPr>
                <w:b/>
                <w:bCs/>
              </w:rPr>
              <w:t>vore rot i lydskapet. Det kan vera behov for hyppigare tilsyn/kontroll i etterkant av utleige</w:t>
            </w:r>
            <w:r w:rsidR="00FF0ED7" w:rsidRPr="00FF0ED7">
              <w:rPr>
                <w:b/>
                <w:bCs/>
              </w:rPr>
              <w:t>.</w:t>
            </w:r>
          </w:p>
        </w:tc>
        <w:tc>
          <w:tcPr>
            <w:tcW w:w="1178" w:type="dxa"/>
          </w:tcPr>
          <w:p w14:paraId="145A99DE" w14:textId="77777777" w:rsidR="0062212E" w:rsidRDefault="0062212E" w:rsidP="0062212E"/>
        </w:tc>
      </w:tr>
      <w:tr w:rsidR="0062212E" w14:paraId="1F8A520E" w14:textId="77777777" w:rsidTr="000516B4">
        <w:tc>
          <w:tcPr>
            <w:tcW w:w="9066" w:type="dxa"/>
            <w:gridSpan w:val="3"/>
            <w:shd w:val="clear" w:color="auto" w:fill="EDEDED" w:themeFill="accent3" w:themeFillTint="33"/>
          </w:tcPr>
          <w:p w14:paraId="60866981" w14:textId="77777777" w:rsidR="0062212E" w:rsidRPr="00282FFC" w:rsidRDefault="0062212E" w:rsidP="000516B4">
            <w:pPr>
              <w:jc w:val="center"/>
              <w:rPr>
                <w:i/>
              </w:rPr>
            </w:pPr>
            <w:r w:rsidRPr="00282FFC">
              <w:rPr>
                <w:i/>
              </w:rPr>
              <w:t>Helse – Miljø – Tryggleik (HMS)</w:t>
            </w:r>
          </w:p>
        </w:tc>
      </w:tr>
      <w:tr w:rsidR="00886919" w:rsidRPr="00DE5075" w14:paraId="599501A2" w14:textId="77777777" w:rsidTr="000516B4">
        <w:tc>
          <w:tcPr>
            <w:tcW w:w="1118" w:type="dxa"/>
          </w:tcPr>
          <w:p w14:paraId="54DD4101" w14:textId="274F0B06" w:rsidR="00886919" w:rsidRPr="00EF5BC2" w:rsidRDefault="005855DB" w:rsidP="000516B4">
            <w:r>
              <w:t>18-24</w:t>
            </w:r>
          </w:p>
        </w:tc>
        <w:tc>
          <w:tcPr>
            <w:tcW w:w="6770" w:type="dxa"/>
          </w:tcPr>
          <w:p w14:paraId="32DF3F38" w14:textId="77777777" w:rsidR="00886919" w:rsidRDefault="00886919" w:rsidP="005921A3">
            <w:pPr>
              <w:spacing w:before="120" w:after="120"/>
            </w:pPr>
            <w:r>
              <w:t xml:space="preserve">Vernerunde- me går </w:t>
            </w:r>
            <w:r w:rsidR="00A963F8">
              <w:t>ei</w:t>
            </w:r>
            <w:r>
              <w:t>n vernerunde inne</w:t>
            </w:r>
          </w:p>
          <w:p w14:paraId="471395B6" w14:textId="5041838A" w:rsidR="00FF0ED7" w:rsidRPr="00FF0ED7" w:rsidRDefault="00FF0ED7" w:rsidP="005921A3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Vernerunde hovudetasje inne gjennomført. Sjå eige dokument.</w:t>
            </w:r>
          </w:p>
        </w:tc>
        <w:tc>
          <w:tcPr>
            <w:tcW w:w="1178" w:type="dxa"/>
          </w:tcPr>
          <w:p w14:paraId="5563327E" w14:textId="77777777" w:rsidR="00886919" w:rsidRDefault="00886919" w:rsidP="000516B4"/>
        </w:tc>
      </w:tr>
      <w:tr w:rsidR="0062212E" w14:paraId="2161C480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309A0FED" w14:textId="291BF054" w:rsidR="0062212E" w:rsidRPr="00E16655" w:rsidRDefault="005921A3" w:rsidP="0062212E">
            <w:pPr>
              <w:jc w:val="center"/>
              <w:rPr>
                <w:i/>
              </w:rPr>
            </w:pPr>
            <w:r>
              <w:rPr>
                <w:i/>
              </w:rPr>
              <w:t xml:space="preserve">Saker og </w:t>
            </w:r>
            <w:r w:rsidR="0062212E" w:rsidRPr="00E16655">
              <w:rPr>
                <w:i/>
              </w:rPr>
              <w:t>Skriv og meldingar</w:t>
            </w:r>
          </w:p>
        </w:tc>
      </w:tr>
      <w:tr w:rsidR="0062212E" w:rsidRPr="00A905F9" w14:paraId="407107D7" w14:textId="77777777" w:rsidTr="0062212E">
        <w:tc>
          <w:tcPr>
            <w:tcW w:w="1118" w:type="dxa"/>
          </w:tcPr>
          <w:p w14:paraId="6F9F3835" w14:textId="1C12BB03" w:rsidR="0062212E" w:rsidRPr="00981BDA" w:rsidRDefault="005855DB" w:rsidP="0062212E">
            <w:r>
              <w:t>19</w:t>
            </w:r>
            <w:r w:rsidR="006F2705">
              <w:t>-</w:t>
            </w:r>
            <w:r w:rsidR="00DE4A02">
              <w:t>2</w:t>
            </w:r>
            <w:r w:rsidR="007154E9">
              <w:t>4</w:t>
            </w:r>
          </w:p>
        </w:tc>
        <w:tc>
          <w:tcPr>
            <w:tcW w:w="6770" w:type="dxa"/>
          </w:tcPr>
          <w:p w14:paraId="7D343829" w14:textId="3CACB6D5" w:rsidR="003B4457" w:rsidRDefault="00FD4A04" w:rsidP="007154E9">
            <w:pPr>
              <w:spacing w:before="120" w:after="120"/>
            </w:pPr>
            <w:r>
              <w:t>Organisasjon</w:t>
            </w:r>
            <w:r w:rsidR="0080547B">
              <w:t>s</w:t>
            </w:r>
            <w:r>
              <w:t>endring</w:t>
            </w:r>
            <w:r w:rsidR="0080547B">
              <w:t xml:space="preserve"> </w:t>
            </w:r>
            <w:r w:rsidR="00B35779">
              <w:t>–</w:t>
            </w:r>
            <w:r w:rsidR="00C7375B">
              <w:t xml:space="preserve"> prosess</w:t>
            </w:r>
            <w:r w:rsidR="00B35779">
              <w:t>en vidare</w:t>
            </w:r>
            <w:r w:rsidR="00BE2334">
              <w:t xml:space="preserve"> </w:t>
            </w:r>
            <w:r w:rsidR="00B35779">
              <w:t xml:space="preserve">inkludert kort oppsummering </w:t>
            </w:r>
            <w:r w:rsidR="00BE2334">
              <w:t>etter rådsmøtet og stiftingsmøtet</w:t>
            </w:r>
          </w:p>
          <w:p w14:paraId="7293C4C6" w14:textId="77777777" w:rsidR="0008399D" w:rsidRDefault="00FF0ED7" w:rsidP="007154E9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 xml:space="preserve">Det var god oppslutning på rådsmøtet og stiftingsmøte 28.5.24 med representantar frå alle kyrkjesokna. Foreininga Fjon fjellkyrkje og ungdomssenter vart stifta. </w:t>
            </w:r>
          </w:p>
          <w:p w14:paraId="5D6C3EA9" w14:textId="64177296" w:rsidR="00FF0ED7" w:rsidRPr="00FF0ED7" w:rsidRDefault="00FF0ED7" w:rsidP="007154E9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Knut S. oppdaterer med nye vedtekter på nettsida.</w:t>
            </w:r>
          </w:p>
          <w:p w14:paraId="18DEC995" w14:textId="77777777" w:rsidR="0008399D" w:rsidRDefault="00FF0ED7" w:rsidP="00FF0ED7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 xml:space="preserve">Torbjørn sluttfører referat/ protokollar. </w:t>
            </w:r>
          </w:p>
          <w:p w14:paraId="0A13D8EA" w14:textId="29F0E06F" w:rsidR="00FF0ED7" w:rsidRPr="00FF0ED7" w:rsidRDefault="00FF0ED7" w:rsidP="00FF0ED7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Anne Kristin sørger for registrering i Brønnøysund.</w:t>
            </w:r>
          </w:p>
          <w:p w14:paraId="7DD5C72C" w14:textId="03F69A00" w:rsidR="00FF0ED7" w:rsidRPr="00FF0ED7" w:rsidRDefault="00FF0ED7" w:rsidP="00FF0ED7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>Anne Kristin lagar forslag til vedtak om innmelding i foreininga for sokna og sender dette til sokneråda saman med referat frå rådsmøte</w:t>
            </w:r>
            <w:r w:rsidR="0008399D">
              <w:rPr>
                <w:b/>
                <w:bCs/>
              </w:rPr>
              <w:t>t</w:t>
            </w:r>
            <w:r w:rsidRPr="00FF0ED7">
              <w:rPr>
                <w:b/>
                <w:bCs/>
              </w:rPr>
              <w:t xml:space="preserve"> og stiftingsmøte</w:t>
            </w:r>
            <w:r w:rsidR="0008399D">
              <w:rPr>
                <w:b/>
                <w:bCs/>
              </w:rPr>
              <w:t>t</w:t>
            </w:r>
            <w:r w:rsidRPr="00FF0ED7">
              <w:rPr>
                <w:b/>
                <w:bCs/>
              </w:rPr>
              <w:t xml:space="preserve"> med </w:t>
            </w:r>
            <w:r w:rsidR="0008399D">
              <w:rPr>
                <w:b/>
                <w:bCs/>
              </w:rPr>
              <w:t xml:space="preserve">aktuelle </w:t>
            </w:r>
            <w:r w:rsidRPr="00FF0ED7">
              <w:rPr>
                <w:b/>
                <w:bCs/>
              </w:rPr>
              <w:t>vedlegg.</w:t>
            </w:r>
          </w:p>
          <w:p w14:paraId="09B72C2B" w14:textId="31B1DA81" w:rsidR="00551907" w:rsidRPr="00FF0ED7" w:rsidRDefault="00FF0ED7" w:rsidP="007154E9">
            <w:pPr>
              <w:spacing w:before="120" w:after="120"/>
              <w:rPr>
                <w:b/>
                <w:bCs/>
              </w:rPr>
            </w:pPr>
            <w:r w:rsidRPr="00FF0ED7">
              <w:rPr>
                <w:b/>
                <w:bCs/>
              </w:rPr>
              <w:t xml:space="preserve">Anne Kristin sjekkar grunnboksheimel med Masfjorden kommunen v/Kjersti jf. oppfølging av punkt 3 i referat frå rådsmøtet, og sender sak til eigar Masfjorden sokn om dette. </w:t>
            </w:r>
          </w:p>
          <w:p w14:paraId="4A3C4F60" w14:textId="4173D0CF" w:rsidR="00535960" w:rsidRDefault="00FF0ED7" w:rsidP="007154E9">
            <w:pPr>
              <w:spacing w:before="120" w:after="120"/>
            </w:pPr>
            <w:r w:rsidRPr="00FF0ED7">
              <w:rPr>
                <w:b/>
                <w:bCs/>
              </w:rPr>
              <w:t>Foreininga må få Vipps så snart det let seg gjera</w:t>
            </w:r>
            <w:r w:rsidR="0008399D">
              <w:rPr>
                <w:b/>
                <w:bCs/>
              </w:rPr>
              <w:t xml:space="preserve">, helst før olsok. </w:t>
            </w:r>
            <w:r w:rsidRPr="00FF0ED7">
              <w:rPr>
                <w:b/>
                <w:bCs/>
              </w:rPr>
              <w:t>Når organisasjonsnummer er på plass kan ein også gje g</w:t>
            </w:r>
            <w:r w:rsidR="00551907" w:rsidRPr="00FF0ED7">
              <w:rPr>
                <w:b/>
                <w:bCs/>
              </w:rPr>
              <w:t xml:space="preserve">rasrotmidlar </w:t>
            </w:r>
            <w:r w:rsidR="0008399D">
              <w:rPr>
                <w:b/>
                <w:bCs/>
              </w:rPr>
              <w:t>via</w:t>
            </w:r>
            <w:r w:rsidR="00551907" w:rsidRPr="00FF0ED7">
              <w:rPr>
                <w:b/>
                <w:bCs/>
              </w:rPr>
              <w:t xml:space="preserve"> Norsk Tipping</w:t>
            </w:r>
            <w:r w:rsidRPr="00FF0ED7">
              <w:rPr>
                <w:b/>
                <w:bCs/>
              </w:rPr>
              <w:t xml:space="preserve"> til foreininga.</w:t>
            </w:r>
          </w:p>
        </w:tc>
        <w:tc>
          <w:tcPr>
            <w:tcW w:w="1178" w:type="dxa"/>
          </w:tcPr>
          <w:p w14:paraId="19C13B66" w14:textId="77777777" w:rsidR="0062212E" w:rsidRDefault="00FF0ED7" w:rsidP="0062212E">
            <w:r>
              <w:t>Anne Kristin</w:t>
            </w:r>
          </w:p>
          <w:p w14:paraId="6034104D" w14:textId="77777777" w:rsidR="00FF0ED7" w:rsidRDefault="00FF0ED7" w:rsidP="0062212E"/>
          <w:p w14:paraId="5F7374ED" w14:textId="77777777" w:rsidR="00FF0ED7" w:rsidRDefault="00FF0ED7" w:rsidP="0062212E">
            <w:r>
              <w:t>Torbjørn</w:t>
            </w:r>
          </w:p>
          <w:p w14:paraId="7F4A0C1A" w14:textId="77777777" w:rsidR="00FF0ED7" w:rsidRDefault="00FF0ED7" w:rsidP="0062212E"/>
          <w:p w14:paraId="06BDF51D" w14:textId="48625455" w:rsidR="00FF0ED7" w:rsidRPr="00A905F9" w:rsidRDefault="00FF0ED7" w:rsidP="0062212E">
            <w:r>
              <w:t>Knut S</w:t>
            </w:r>
          </w:p>
        </w:tc>
      </w:tr>
      <w:tr w:rsidR="0062212E" w14:paraId="655ED60B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1B2B40BA" w14:textId="77777777" w:rsidR="0062212E" w:rsidRPr="00724670" w:rsidRDefault="0062212E" w:rsidP="0062212E">
            <w:pPr>
              <w:jc w:val="center"/>
              <w:rPr>
                <w:i/>
              </w:rPr>
            </w:pPr>
            <w:r w:rsidRPr="00724670">
              <w:rPr>
                <w:i/>
              </w:rPr>
              <w:t>Avvikshandsaming</w:t>
            </w:r>
          </w:p>
        </w:tc>
      </w:tr>
      <w:tr w:rsidR="0062212E" w14:paraId="2AB713D2" w14:textId="77777777" w:rsidTr="0062212E">
        <w:tc>
          <w:tcPr>
            <w:tcW w:w="1118" w:type="dxa"/>
          </w:tcPr>
          <w:p w14:paraId="02463FDD" w14:textId="7D3F4E9E" w:rsidR="0062212E" w:rsidRPr="00EF5BC2" w:rsidRDefault="0062212E" w:rsidP="007154E9">
            <w:pPr>
              <w:spacing w:before="120" w:after="120"/>
            </w:pPr>
          </w:p>
        </w:tc>
        <w:tc>
          <w:tcPr>
            <w:tcW w:w="6770" w:type="dxa"/>
          </w:tcPr>
          <w:p w14:paraId="6CB942F2" w14:textId="1CBF9838" w:rsidR="0062212E" w:rsidRPr="002F208E" w:rsidRDefault="0062212E" w:rsidP="004D592D">
            <w:pPr>
              <w:spacing w:before="120" w:after="120"/>
            </w:pPr>
          </w:p>
        </w:tc>
        <w:tc>
          <w:tcPr>
            <w:tcW w:w="1178" w:type="dxa"/>
          </w:tcPr>
          <w:p w14:paraId="1A4A2D43" w14:textId="77777777" w:rsidR="0062212E" w:rsidRDefault="0062212E" w:rsidP="0062212E"/>
        </w:tc>
      </w:tr>
      <w:tr w:rsidR="0062212E" w14:paraId="6B5C3858" w14:textId="77777777" w:rsidTr="004A7A26">
        <w:tc>
          <w:tcPr>
            <w:tcW w:w="9066" w:type="dxa"/>
            <w:gridSpan w:val="3"/>
            <w:shd w:val="clear" w:color="auto" w:fill="EDEDED" w:themeFill="accent3" w:themeFillTint="33"/>
          </w:tcPr>
          <w:p w14:paraId="4C8026C5" w14:textId="77777777" w:rsidR="0062212E" w:rsidRPr="004A7A26" w:rsidRDefault="0062212E" w:rsidP="0062212E">
            <w:pPr>
              <w:jc w:val="center"/>
              <w:rPr>
                <w:i/>
              </w:rPr>
            </w:pPr>
            <w:r w:rsidRPr="004A7A26">
              <w:rPr>
                <w:i/>
              </w:rPr>
              <w:t>Arbeid - Dugnad</w:t>
            </w:r>
          </w:p>
        </w:tc>
      </w:tr>
      <w:tr w:rsidR="00FD4A04" w14:paraId="590758DD" w14:textId="77777777" w:rsidTr="0062212E">
        <w:tc>
          <w:tcPr>
            <w:tcW w:w="1118" w:type="dxa"/>
          </w:tcPr>
          <w:p w14:paraId="34CEB4C5" w14:textId="4209815A" w:rsidR="00FD4A04" w:rsidRDefault="005855DB" w:rsidP="005921A3">
            <w:pPr>
              <w:spacing w:before="120" w:after="120"/>
            </w:pPr>
            <w:r>
              <w:t>20</w:t>
            </w:r>
            <w:r w:rsidR="006F2705">
              <w:t>-24</w:t>
            </w:r>
          </w:p>
        </w:tc>
        <w:tc>
          <w:tcPr>
            <w:tcW w:w="6770" w:type="dxa"/>
          </w:tcPr>
          <w:p w14:paraId="61F30DC1" w14:textId="77777777" w:rsidR="00246D28" w:rsidRPr="006F098B" w:rsidRDefault="00471B87" w:rsidP="00A963F8">
            <w:pPr>
              <w:spacing w:before="120" w:after="120"/>
              <w:rPr>
                <w:b/>
                <w:bCs/>
              </w:rPr>
            </w:pPr>
            <w:r w:rsidRPr="006F098B">
              <w:rPr>
                <w:b/>
                <w:bCs/>
              </w:rPr>
              <w:t xml:space="preserve">Kort info </w:t>
            </w:r>
            <w:r w:rsidR="00D1389B" w:rsidRPr="006F098B">
              <w:rPr>
                <w:b/>
                <w:bCs/>
              </w:rPr>
              <w:t xml:space="preserve">om </w:t>
            </w:r>
            <w:r w:rsidRPr="006F098B">
              <w:rPr>
                <w:b/>
                <w:bCs/>
              </w:rPr>
              <w:t>d</w:t>
            </w:r>
            <w:r w:rsidR="006F2705" w:rsidRPr="006F098B">
              <w:rPr>
                <w:b/>
                <w:bCs/>
              </w:rPr>
              <w:t>ugnadsarbeid sommaren 2024</w:t>
            </w:r>
            <w:r w:rsidRPr="006F098B">
              <w:rPr>
                <w:b/>
                <w:bCs/>
              </w:rPr>
              <w:t xml:space="preserve"> inkludert arbei</w:t>
            </w:r>
            <w:r w:rsidR="00387F92" w:rsidRPr="006F098B">
              <w:rPr>
                <w:b/>
                <w:bCs/>
              </w:rPr>
              <w:t>det med oppdatering av dusjanlegga i kjell</w:t>
            </w:r>
            <w:r w:rsidR="000833CA" w:rsidRPr="006F098B">
              <w:rPr>
                <w:b/>
                <w:bCs/>
              </w:rPr>
              <w:t>a</w:t>
            </w:r>
            <w:r w:rsidR="00387F92" w:rsidRPr="006F098B">
              <w:rPr>
                <w:b/>
                <w:bCs/>
              </w:rPr>
              <w:t>ren</w:t>
            </w:r>
          </w:p>
          <w:p w14:paraId="04C23105" w14:textId="77777777" w:rsidR="00235AE3" w:rsidRPr="00235AE3" w:rsidRDefault="0008399D" w:rsidP="00235AE3">
            <w:pPr>
              <w:spacing w:before="120" w:after="120"/>
              <w:rPr>
                <w:b/>
                <w:bCs/>
              </w:rPr>
            </w:pPr>
            <w:r w:rsidRPr="006F098B">
              <w:rPr>
                <w:b/>
                <w:bCs/>
              </w:rPr>
              <w:t>Arve orienterte om at oppussinga er godt er i gang og i rute. Her er det mykje dugnad framover kombinert med innleigd arbeidskraft.</w:t>
            </w:r>
          </w:p>
          <w:p w14:paraId="28DF4CA8" w14:textId="701AC366" w:rsidR="00235AE3" w:rsidRPr="00235AE3" w:rsidRDefault="00235AE3" w:rsidP="00235AE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Nokon som kan mala (grunning + lys farge) panel i lang-gangen i kjellar – før nytt skap skal på plass i enden av gangen?</w:t>
            </w:r>
          </w:p>
          <w:p w14:paraId="27B731AB" w14:textId="4DC707AE" w:rsidR="0008399D" w:rsidRPr="006F098B" w:rsidRDefault="0008399D" w:rsidP="00A963F8">
            <w:pPr>
              <w:spacing w:before="120" w:after="120"/>
              <w:rPr>
                <w:b/>
                <w:bCs/>
              </w:rPr>
            </w:pPr>
            <w:r w:rsidRPr="006F098B">
              <w:rPr>
                <w:b/>
                <w:bCs/>
              </w:rPr>
              <w:t>Dugnadsbehov ute</w:t>
            </w:r>
            <w:r w:rsidR="00235AE3">
              <w:rPr>
                <w:b/>
                <w:bCs/>
              </w:rPr>
              <w:t>:</w:t>
            </w:r>
          </w:p>
          <w:p w14:paraId="7343ADB0" w14:textId="6BD9861F" w:rsidR="003D0FE5" w:rsidRPr="006F098B" w:rsidRDefault="0008399D" w:rsidP="00A963F8">
            <w:pPr>
              <w:pStyle w:val="Listeavsnitt"/>
              <w:numPr>
                <w:ilvl w:val="0"/>
                <w:numId w:val="20"/>
              </w:numPr>
              <w:spacing w:before="120" w:after="120"/>
              <w:rPr>
                <w:b/>
                <w:bCs/>
              </w:rPr>
            </w:pPr>
            <w:proofErr w:type="spellStart"/>
            <w:r w:rsidRPr="006F098B">
              <w:rPr>
                <w:b/>
                <w:bCs/>
              </w:rPr>
              <w:t>Belegningstein</w:t>
            </w:r>
            <w:proofErr w:type="spellEnd"/>
            <w:r w:rsidRPr="006F098B">
              <w:rPr>
                <w:b/>
                <w:bCs/>
              </w:rPr>
              <w:t>, nokre steinar igjen å snu, samt impregnering</w:t>
            </w:r>
            <w:r w:rsidR="00235AE3">
              <w:rPr>
                <w:b/>
                <w:bCs/>
              </w:rPr>
              <w:t xml:space="preserve"> heile området</w:t>
            </w:r>
            <w:r w:rsidRPr="006F098B">
              <w:rPr>
                <w:b/>
                <w:bCs/>
              </w:rPr>
              <w:t xml:space="preserve"> – Arve følgjer opp</w:t>
            </w:r>
          </w:p>
          <w:p w14:paraId="2DF67E36" w14:textId="794727E1" w:rsidR="00535960" w:rsidRPr="006F098B" w:rsidRDefault="00535960" w:rsidP="00535960">
            <w:pPr>
              <w:pStyle w:val="Listeavsnitt"/>
              <w:numPr>
                <w:ilvl w:val="0"/>
                <w:numId w:val="18"/>
              </w:numPr>
              <w:spacing w:before="120" w:after="120"/>
              <w:rPr>
                <w:b/>
                <w:bCs/>
                <w:lang w:val="nb-NO"/>
              </w:rPr>
            </w:pPr>
            <w:r w:rsidRPr="006F098B">
              <w:rPr>
                <w:b/>
                <w:bCs/>
                <w:lang w:val="nb-NO"/>
              </w:rPr>
              <w:t>Slå gras på taket</w:t>
            </w:r>
            <w:r w:rsidR="003D0FE5" w:rsidRPr="006F098B">
              <w:rPr>
                <w:b/>
                <w:bCs/>
                <w:lang w:val="nb-NO"/>
              </w:rPr>
              <w:t xml:space="preserve">, blei </w:t>
            </w:r>
            <w:proofErr w:type="spellStart"/>
            <w:r w:rsidR="003D0FE5" w:rsidRPr="006F098B">
              <w:rPr>
                <w:b/>
                <w:bCs/>
                <w:lang w:val="nb-NO"/>
              </w:rPr>
              <w:t>ikkje</w:t>
            </w:r>
            <w:proofErr w:type="spellEnd"/>
            <w:r w:rsidR="003D0FE5" w:rsidRPr="006F098B">
              <w:rPr>
                <w:b/>
                <w:bCs/>
                <w:lang w:val="nb-NO"/>
              </w:rPr>
              <w:t xml:space="preserve"> gjort i fjor</w:t>
            </w:r>
            <w:r w:rsidR="0008399D" w:rsidRPr="006F098B">
              <w:rPr>
                <w:b/>
                <w:bCs/>
                <w:lang w:val="nb-NO"/>
              </w:rPr>
              <w:t xml:space="preserve"> - </w:t>
            </w:r>
            <w:r w:rsidR="00662EA3" w:rsidRPr="006F098B">
              <w:rPr>
                <w:b/>
                <w:bCs/>
                <w:lang w:val="nb-NO"/>
              </w:rPr>
              <w:t xml:space="preserve">Knut </w:t>
            </w:r>
            <w:r w:rsidR="0008399D" w:rsidRPr="006F098B">
              <w:rPr>
                <w:b/>
                <w:bCs/>
                <w:lang w:val="nb-NO"/>
              </w:rPr>
              <w:t>S. tar ansvar</w:t>
            </w:r>
          </w:p>
          <w:p w14:paraId="4A848060" w14:textId="287A3E7D" w:rsidR="006F098B" w:rsidRPr="006F098B" w:rsidRDefault="00535960" w:rsidP="006F098B">
            <w:pPr>
              <w:pStyle w:val="Listeavsnitt"/>
              <w:numPr>
                <w:ilvl w:val="0"/>
                <w:numId w:val="18"/>
              </w:numPr>
              <w:spacing w:before="120" w:after="120"/>
              <w:rPr>
                <w:b/>
                <w:bCs/>
              </w:rPr>
            </w:pPr>
            <w:r w:rsidRPr="006F098B">
              <w:rPr>
                <w:b/>
                <w:bCs/>
              </w:rPr>
              <w:t>Tomt for ved i boden</w:t>
            </w:r>
            <w:r w:rsidR="003D0FE5" w:rsidRPr="006F098B">
              <w:rPr>
                <w:b/>
                <w:bCs/>
              </w:rPr>
              <w:t>,</w:t>
            </w:r>
            <w:r w:rsidR="00FF0ED7" w:rsidRPr="006F098B">
              <w:rPr>
                <w:b/>
                <w:bCs/>
              </w:rPr>
              <w:t xml:space="preserve">  det trengs </w:t>
            </w:r>
            <w:r w:rsidR="006F098B">
              <w:rPr>
                <w:b/>
                <w:bCs/>
              </w:rPr>
              <w:t>meir</w:t>
            </w:r>
            <w:r w:rsidR="00FF0ED7" w:rsidRPr="006F098B">
              <w:rPr>
                <w:b/>
                <w:bCs/>
              </w:rPr>
              <w:t xml:space="preserve"> til vintere</w:t>
            </w:r>
            <w:r w:rsidR="0008399D" w:rsidRPr="006F098B">
              <w:rPr>
                <w:b/>
                <w:bCs/>
              </w:rPr>
              <w:t xml:space="preserve">n, </w:t>
            </w:r>
            <w:r w:rsidRPr="006F098B">
              <w:rPr>
                <w:b/>
                <w:bCs/>
              </w:rPr>
              <w:t>Arve sagar nokre tre framfor kyrkja</w:t>
            </w:r>
            <w:r w:rsidR="006F098B">
              <w:rPr>
                <w:b/>
                <w:bCs/>
              </w:rPr>
              <w:t>.</w:t>
            </w:r>
          </w:p>
          <w:p w14:paraId="567B17A0" w14:textId="72E85EE7" w:rsidR="00535960" w:rsidRPr="006F098B" w:rsidRDefault="0008399D" w:rsidP="00535960">
            <w:pPr>
              <w:pStyle w:val="Listeavsnitt"/>
              <w:numPr>
                <w:ilvl w:val="0"/>
                <w:numId w:val="18"/>
              </w:numPr>
              <w:spacing w:before="120" w:after="120"/>
              <w:rPr>
                <w:b/>
                <w:bCs/>
              </w:rPr>
            </w:pPr>
            <w:r w:rsidRPr="006F098B">
              <w:rPr>
                <w:b/>
                <w:bCs/>
              </w:rPr>
              <w:t>Ver obs på tette slukar ute ved inngangsparti, særleg i tineprosessen etter snø/is. Behov for grøft?</w:t>
            </w:r>
          </w:p>
          <w:p w14:paraId="45CAA805" w14:textId="15FCC36E" w:rsidR="00535960" w:rsidRPr="006F098B" w:rsidRDefault="0008399D" w:rsidP="00535960">
            <w:pPr>
              <w:pStyle w:val="Listeavsnitt"/>
              <w:numPr>
                <w:ilvl w:val="0"/>
                <w:numId w:val="18"/>
              </w:numPr>
              <w:spacing w:before="120" w:after="120"/>
              <w:rPr>
                <w:b/>
                <w:bCs/>
              </w:rPr>
            </w:pPr>
            <w:proofErr w:type="spellStart"/>
            <w:r w:rsidRPr="006F098B">
              <w:rPr>
                <w:b/>
                <w:bCs/>
              </w:rPr>
              <w:t>Rømningsvegar</w:t>
            </w:r>
            <w:proofErr w:type="spellEnd"/>
            <w:r w:rsidRPr="006F098B">
              <w:rPr>
                <w:b/>
                <w:bCs/>
              </w:rPr>
              <w:t xml:space="preserve"> må vera frie – også når det er vinter og snø (frå soverommet oppe og alle dører)</w:t>
            </w:r>
          </w:p>
          <w:p w14:paraId="1FC79F21" w14:textId="04E213F9" w:rsidR="00662EA3" w:rsidRPr="006F098B" w:rsidRDefault="00662EA3" w:rsidP="00662EA3">
            <w:pPr>
              <w:spacing w:before="120" w:after="120"/>
              <w:rPr>
                <w:b/>
                <w:bCs/>
              </w:rPr>
            </w:pPr>
            <w:r w:rsidRPr="006F098B">
              <w:rPr>
                <w:b/>
                <w:bCs/>
              </w:rPr>
              <w:t xml:space="preserve">Knut </w:t>
            </w:r>
            <w:r w:rsidR="00FF0ED7" w:rsidRPr="006F098B">
              <w:rPr>
                <w:b/>
                <w:bCs/>
              </w:rPr>
              <w:t xml:space="preserve">S </w:t>
            </w:r>
            <w:r w:rsidRPr="006F098B">
              <w:rPr>
                <w:b/>
                <w:bCs/>
              </w:rPr>
              <w:t xml:space="preserve">har </w:t>
            </w:r>
            <w:proofErr w:type="spellStart"/>
            <w:r w:rsidRPr="006F098B">
              <w:rPr>
                <w:b/>
                <w:bCs/>
              </w:rPr>
              <w:t>renska</w:t>
            </w:r>
            <w:proofErr w:type="spellEnd"/>
            <w:r w:rsidRPr="006F098B">
              <w:rPr>
                <w:b/>
                <w:bCs/>
              </w:rPr>
              <w:t xml:space="preserve"> vaskane på romma. Kan vera behov </w:t>
            </w:r>
            <w:r w:rsidR="0008399D" w:rsidRPr="006F098B">
              <w:rPr>
                <w:b/>
                <w:bCs/>
              </w:rPr>
              <w:t>for å gjera det same på toalett.</w:t>
            </w:r>
          </w:p>
          <w:p w14:paraId="78F9B0AC" w14:textId="6B43C7E6" w:rsidR="00FF0ED7" w:rsidRPr="006F098B" w:rsidRDefault="00662EA3" w:rsidP="00662EA3">
            <w:pPr>
              <w:spacing w:before="120" w:after="120"/>
              <w:rPr>
                <w:b/>
                <w:bCs/>
              </w:rPr>
            </w:pPr>
            <w:r w:rsidRPr="006F098B">
              <w:rPr>
                <w:b/>
                <w:bCs/>
              </w:rPr>
              <w:t>Knut F</w:t>
            </w:r>
            <w:r w:rsidR="00FF0ED7" w:rsidRPr="006F098B">
              <w:rPr>
                <w:b/>
                <w:bCs/>
              </w:rPr>
              <w:t>.</w:t>
            </w:r>
            <w:r w:rsidRPr="006F098B">
              <w:rPr>
                <w:b/>
                <w:bCs/>
              </w:rPr>
              <w:t xml:space="preserve"> har med folk til </w:t>
            </w:r>
            <w:proofErr w:type="spellStart"/>
            <w:r w:rsidRPr="006F098B">
              <w:rPr>
                <w:b/>
                <w:bCs/>
              </w:rPr>
              <w:t>sommarnedvask</w:t>
            </w:r>
            <w:proofErr w:type="spellEnd"/>
            <w:r w:rsidR="0008399D" w:rsidRPr="006F098B">
              <w:rPr>
                <w:b/>
                <w:bCs/>
              </w:rPr>
              <w:t>, best etter 10. juli, då mykje skal vera gjort ferdig i kjellaren</w:t>
            </w:r>
            <w:r w:rsidR="006F098B">
              <w:rPr>
                <w:b/>
                <w:bCs/>
              </w:rPr>
              <w:t>.</w:t>
            </w:r>
          </w:p>
        </w:tc>
        <w:tc>
          <w:tcPr>
            <w:tcW w:w="1178" w:type="dxa"/>
          </w:tcPr>
          <w:p w14:paraId="270D9578" w14:textId="2E9D507D" w:rsidR="00FF0ED7" w:rsidRDefault="0008399D" w:rsidP="0008399D">
            <w:pPr>
              <w:spacing w:before="120" w:after="120"/>
            </w:pPr>
            <w:r>
              <w:lastRenderedPageBreak/>
              <w:t>Arve</w:t>
            </w:r>
          </w:p>
          <w:p w14:paraId="1124F23D" w14:textId="5DCBC7DF" w:rsidR="0008399D" w:rsidRDefault="0008399D" w:rsidP="0008399D">
            <w:pPr>
              <w:spacing w:before="120" w:after="120"/>
            </w:pPr>
            <w:r>
              <w:t>Knut S</w:t>
            </w:r>
          </w:p>
          <w:p w14:paraId="6CE10E95" w14:textId="6254F829" w:rsidR="0008399D" w:rsidRDefault="0008399D" w:rsidP="0008399D">
            <w:pPr>
              <w:spacing w:before="120" w:after="120"/>
            </w:pPr>
            <w:r>
              <w:t>Knut F</w:t>
            </w:r>
          </w:p>
          <w:p w14:paraId="1DFB9EC9" w14:textId="66986CFB" w:rsidR="00FF0ED7" w:rsidRDefault="00FF0ED7" w:rsidP="005921A3">
            <w:pPr>
              <w:spacing w:before="120" w:after="120"/>
            </w:pPr>
          </w:p>
        </w:tc>
      </w:tr>
      <w:tr w:rsidR="0062212E" w14:paraId="0CB7E70F" w14:textId="77777777" w:rsidTr="00724670">
        <w:tc>
          <w:tcPr>
            <w:tcW w:w="9066" w:type="dxa"/>
            <w:gridSpan w:val="3"/>
            <w:shd w:val="clear" w:color="auto" w:fill="EDEDED" w:themeFill="accent3" w:themeFillTint="33"/>
          </w:tcPr>
          <w:p w14:paraId="4C0C3E1E" w14:textId="7E96E04E" w:rsidR="0062212E" w:rsidRPr="00724670" w:rsidRDefault="00FD4A04" w:rsidP="0062212E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="0062212E">
              <w:rPr>
                <w:i/>
              </w:rPr>
              <w:t>rrangement</w:t>
            </w:r>
          </w:p>
        </w:tc>
      </w:tr>
      <w:tr w:rsidR="0062212E" w:rsidRPr="00F70E4E" w14:paraId="4AEC93F5" w14:textId="77777777" w:rsidTr="0062212E">
        <w:tc>
          <w:tcPr>
            <w:tcW w:w="1118" w:type="dxa"/>
          </w:tcPr>
          <w:p w14:paraId="0627DBFB" w14:textId="768EFE71" w:rsidR="0062212E" w:rsidRPr="00F66362" w:rsidRDefault="00477DBF" w:rsidP="0062212E">
            <w:r>
              <w:t>2</w:t>
            </w:r>
            <w:r w:rsidR="005855DB">
              <w:t>1</w:t>
            </w:r>
            <w:r>
              <w:t>-24</w:t>
            </w:r>
          </w:p>
        </w:tc>
        <w:tc>
          <w:tcPr>
            <w:tcW w:w="6770" w:type="dxa"/>
          </w:tcPr>
          <w:p w14:paraId="58D4757F" w14:textId="7918C2F1" w:rsidR="00F77193" w:rsidRDefault="005A5D57" w:rsidP="00BF7C50">
            <w:pPr>
              <w:spacing w:before="120" w:after="120"/>
            </w:pPr>
            <w:r>
              <w:t>Olsokstemnet 2024</w:t>
            </w:r>
          </w:p>
          <w:p w14:paraId="154E0C1D" w14:textId="1767BF00" w:rsidR="00F93316" w:rsidRPr="006F098B" w:rsidRDefault="00F93316" w:rsidP="00BF7C50">
            <w:pPr>
              <w:spacing w:before="120" w:after="120"/>
              <w:rPr>
                <w:b/>
                <w:bCs/>
              </w:rPr>
            </w:pPr>
            <w:r w:rsidRPr="006F098B">
              <w:rPr>
                <w:b/>
                <w:bCs/>
              </w:rPr>
              <w:t>Lindås sokn kunne ikkje ta ansvar dette året, Masfjorden sokn stiller og har fått tilsendt oppdatert liste med oppgåver.</w:t>
            </w:r>
          </w:p>
          <w:p w14:paraId="0C3D96C3" w14:textId="72EA708C" w:rsidR="00F93316" w:rsidRPr="00235AE3" w:rsidRDefault="00F93316" w:rsidP="00BF7C50">
            <w:pPr>
              <w:spacing w:before="120" w:after="120"/>
              <w:rPr>
                <w:b/>
                <w:bCs/>
                <w:lang w:val="nb-NO"/>
              </w:rPr>
            </w:pPr>
            <w:r w:rsidRPr="006F098B">
              <w:rPr>
                <w:b/>
                <w:bCs/>
              </w:rPr>
              <w:t xml:space="preserve">Torbjørn </w:t>
            </w:r>
            <w:r w:rsidR="006F098B" w:rsidRPr="006F098B">
              <w:rPr>
                <w:b/>
                <w:bCs/>
              </w:rPr>
              <w:t xml:space="preserve">er prest og Boris spelar på </w:t>
            </w:r>
            <w:r w:rsidRPr="006F098B">
              <w:rPr>
                <w:b/>
                <w:bCs/>
              </w:rPr>
              <w:t>gudstenesta.</w:t>
            </w:r>
            <w:r w:rsidR="006F098B" w:rsidRPr="006F098B">
              <w:rPr>
                <w:b/>
                <w:bCs/>
              </w:rPr>
              <w:t xml:space="preserve"> </w:t>
            </w:r>
            <w:r w:rsidRPr="006F098B">
              <w:rPr>
                <w:b/>
                <w:bCs/>
                <w:lang w:val="nb-NO"/>
              </w:rPr>
              <w:t>Solveig er me</w:t>
            </w:r>
            <w:r w:rsidR="004763F2" w:rsidRPr="006F098B">
              <w:rPr>
                <w:b/>
                <w:bCs/>
                <w:lang w:val="nb-NO"/>
              </w:rPr>
              <w:t>d</w:t>
            </w:r>
            <w:r w:rsidRPr="006F098B">
              <w:rPr>
                <w:b/>
                <w:bCs/>
                <w:lang w:val="nb-NO"/>
              </w:rPr>
              <w:t xml:space="preserve"> på åresalet.</w:t>
            </w:r>
            <w:r w:rsidR="004763F2" w:rsidRPr="006F098B">
              <w:rPr>
                <w:b/>
                <w:bCs/>
                <w:lang w:val="nb-NO"/>
              </w:rPr>
              <w:t xml:space="preserve"> </w:t>
            </w:r>
            <w:r w:rsidRPr="006F098B">
              <w:rPr>
                <w:b/>
                <w:bCs/>
                <w:lang w:val="nb-NO"/>
              </w:rPr>
              <w:t xml:space="preserve">Knut </w:t>
            </w:r>
            <w:r w:rsidR="006F098B" w:rsidRPr="006F098B">
              <w:rPr>
                <w:b/>
                <w:bCs/>
                <w:lang w:val="nb-NO"/>
              </w:rPr>
              <w:t>er med og har ansvar for trekking</w:t>
            </w:r>
            <w:r w:rsidRPr="006F098B">
              <w:rPr>
                <w:b/>
                <w:bCs/>
                <w:lang w:val="nb-NO"/>
              </w:rPr>
              <w:t xml:space="preserve">. </w:t>
            </w:r>
            <w:r w:rsidR="004763F2" w:rsidRPr="006F098B">
              <w:rPr>
                <w:b/>
                <w:bCs/>
                <w:lang w:val="nb-NO"/>
              </w:rPr>
              <w:t>Andre i styret må gjerne også delta/bidra.</w:t>
            </w:r>
            <w:r w:rsidR="006F098B" w:rsidRPr="006F098B">
              <w:rPr>
                <w:b/>
                <w:bCs/>
                <w:lang w:val="nb-NO"/>
              </w:rPr>
              <w:t xml:space="preserve"> Styret og soknerådet i Masfjorden </w:t>
            </w:r>
            <w:proofErr w:type="spellStart"/>
            <w:r w:rsidR="006F098B" w:rsidRPr="006F098B">
              <w:rPr>
                <w:b/>
                <w:bCs/>
                <w:lang w:val="nb-NO"/>
              </w:rPr>
              <w:t>oppfordrast</w:t>
            </w:r>
            <w:proofErr w:type="spellEnd"/>
            <w:r w:rsidR="006F098B" w:rsidRPr="006F098B">
              <w:rPr>
                <w:b/>
                <w:bCs/>
                <w:lang w:val="nb-NO"/>
              </w:rPr>
              <w:t xml:space="preserve"> til å stilla med </w:t>
            </w:r>
            <w:proofErr w:type="spellStart"/>
            <w:r w:rsidR="006F098B" w:rsidRPr="006F098B">
              <w:rPr>
                <w:b/>
                <w:bCs/>
                <w:lang w:val="nb-NO"/>
              </w:rPr>
              <w:t>gev</w:t>
            </w:r>
            <w:r w:rsidR="00E80B06">
              <w:rPr>
                <w:b/>
                <w:bCs/>
                <w:lang w:val="nb-NO"/>
              </w:rPr>
              <w:t>i</w:t>
            </w:r>
            <w:r w:rsidR="006F098B" w:rsidRPr="006F098B">
              <w:rPr>
                <w:b/>
                <w:bCs/>
                <w:lang w:val="nb-NO"/>
              </w:rPr>
              <w:t>nstar</w:t>
            </w:r>
            <w:proofErr w:type="spellEnd"/>
            <w:r w:rsidR="006F098B" w:rsidRPr="006F098B">
              <w:rPr>
                <w:b/>
                <w:bCs/>
                <w:lang w:val="nb-NO"/>
              </w:rPr>
              <w:t xml:space="preserve"> til åresalet. gjerne bruksting eller </w:t>
            </w:r>
            <w:proofErr w:type="spellStart"/>
            <w:r w:rsidR="006F098B" w:rsidRPr="006F098B">
              <w:rPr>
                <w:b/>
                <w:bCs/>
                <w:lang w:val="nb-NO"/>
              </w:rPr>
              <w:t>noko</w:t>
            </w:r>
            <w:proofErr w:type="spellEnd"/>
            <w:r w:rsidR="006F098B" w:rsidRPr="006F098B">
              <w:rPr>
                <w:b/>
                <w:bCs/>
                <w:lang w:val="nb-NO"/>
              </w:rPr>
              <w:t xml:space="preserve"> som kan </w:t>
            </w:r>
            <w:proofErr w:type="spellStart"/>
            <w:r w:rsidR="006F098B" w:rsidRPr="006F098B">
              <w:rPr>
                <w:b/>
                <w:bCs/>
                <w:lang w:val="nb-NO"/>
              </w:rPr>
              <w:t>etast</w:t>
            </w:r>
            <w:proofErr w:type="spellEnd"/>
            <w:r w:rsidR="006F098B" w:rsidRPr="006F098B">
              <w:rPr>
                <w:b/>
                <w:bCs/>
                <w:lang w:val="nb-NO"/>
              </w:rPr>
              <w:t>/</w:t>
            </w:r>
            <w:proofErr w:type="spellStart"/>
            <w:r w:rsidR="006F098B" w:rsidRPr="006F098B">
              <w:rPr>
                <w:b/>
                <w:bCs/>
                <w:lang w:val="nb-NO"/>
              </w:rPr>
              <w:t>drikkast</w:t>
            </w:r>
            <w:proofErr w:type="spellEnd"/>
            <w:r w:rsidR="006F098B" w:rsidRPr="006F098B">
              <w:rPr>
                <w:b/>
                <w:bCs/>
                <w:lang w:val="nb-NO"/>
              </w:rPr>
              <w:t xml:space="preserve">, </w:t>
            </w:r>
            <w:proofErr w:type="spellStart"/>
            <w:r w:rsidR="006F098B" w:rsidRPr="006F098B">
              <w:rPr>
                <w:b/>
                <w:bCs/>
                <w:lang w:val="nb-NO"/>
              </w:rPr>
              <w:t>gåvekort</w:t>
            </w:r>
            <w:proofErr w:type="spellEnd"/>
            <w:r w:rsidR="006F098B" w:rsidRPr="006F098B">
              <w:rPr>
                <w:b/>
                <w:bCs/>
                <w:lang w:val="nb-NO"/>
              </w:rPr>
              <w:t xml:space="preserve">, </w:t>
            </w:r>
            <w:proofErr w:type="spellStart"/>
            <w:r w:rsidR="006F098B" w:rsidRPr="006F098B">
              <w:rPr>
                <w:b/>
                <w:bCs/>
                <w:lang w:val="nb-NO"/>
              </w:rPr>
              <w:t>blomar</w:t>
            </w:r>
            <w:proofErr w:type="spellEnd"/>
            <w:r w:rsidR="006F098B" w:rsidRPr="006F098B">
              <w:rPr>
                <w:b/>
                <w:bCs/>
                <w:lang w:val="nb-NO"/>
              </w:rPr>
              <w:t xml:space="preserve">, </w:t>
            </w:r>
            <w:proofErr w:type="spellStart"/>
            <w:r w:rsidR="006F098B" w:rsidRPr="006F098B">
              <w:rPr>
                <w:b/>
                <w:bCs/>
                <w:lang w:val="nb-NO"/>
              </w:rPr>
              <w:t>nokre</w:t>
            </w:r>
            <w:proofErr w:type="spellEnd"/>
            <w:r w:rsidR="006F098B" w:rsidRPr="006F098B">
              <w:rPr>
                <w:b/>
                <w:bCs/>
                <w:lang w:val="nb-NO"/>
              </w:rPr>
              <w:t xml:space="preserve"> fruktkorger.</w:t>
            </w:r>
            <w:r w:rsidR="006F098B">
              <w:rPr>
                <w:b/>
                <w:bCs/>
                <w:lang w:val="nb-NO"/>
              </w:rPr>
              <w:t xml:space="preserve"> </w:t>
            </w:r>
            <w:r w:rsidR="006F098B" w:rsidRPr="00235AE3">
              <w:rPr>
                <w:b/>
                <w:bCs/>
                <w:lang w:val="nb-NO"/>
              </w:rPr>
              <w:t>Eli Eidsnes er kontaktperson for Masfjorden sokn til olsok.</w:t>
            </w:r>
          </w:p>
          <w:p w14:paraId="422EE222" w14:textId="5C6DF96C" w:rsidR="004763F2" w:rsidRPr="006F098B" w:rsidRDefault="00F93316" w:rsidP="006F098B">
            <w:pPr>
              <w:spacing w:before="120" w:after="120"/>
              <w:rPr>
                <w:b/>
                <w:bCs/>
              </w:rPr>
            </w:pPr>
            <w:r w:rsidRPr="00235AE3">
              <w:rPr>
                <w:b/>
                <w:bCs/>
                <w:lang w:val="nb-NO"/>
              </w:rPr>
              <w:t xml:space="preserve">Plakat </w:t>
            </w:r>
            <w:proofErr w:type="spellStart"/>
            <w:r w:rsidRPr="00235AE3">
              <w:rPr>
                <w:b/>
                <w:bCs/>
                <w:lang w:val="nb-NO"/>
              </w:rPr>
              <w:t>vart</w:t>
            </w:r>
            <w:proofErr w:type="spellEnd"/>
            <w:r w:rsidRPr="00235AE3">
              <w:rPr>
                <w:b/>
                <w:bCs/>
                <w:lang w:val="nb-NO"/>
              </w:rPr>
              <w:t xml:space="preserve"> delt ut og er sendt til </w:t>
            </w:r>
            <w:proofErr w:type="spellStart"/>
            <w:r w:rsidRPr="00235AE3">
              <w:rPr>
                <w:b/>
                <w:bCs/>
                <w:lang w:val="nb-NO"/>
              </w:rPr>
              <w:t>kyrkjestabane</w:t>
            </w:r>
            <w:proofErr w:type="spellEnd"/>
            <w:r w:rsidRPr="00235AE3">
              <w:rPr>
                <w:b/>
                <w:bCs/>
                <w:lang w:val="nb-NO"/>
              </w:rPr>
              <w:t xml:space="preserve">. Torbjørn </w:t>
            </w:r>
            <w:proofErr w:type="spellStart"/>
            <w:r w:rsidRPr="00235AE3">
              <w:rPr>
                <w:b/>
                <w:bCs/>
                <w:lang w:val="nb-NO"/>
              </w:rPr>
              <w:t>lagar</w:t>
            </w:r>
            <w:proofErr w:type="spellEnd"/>
            <w:r w:rsidRPr="00235AE3">
              <w:rPr>
                <w:b/>
                <w:bCs/>
                <w:lang w:val="nb-NO"/>
              </w:rPr>
              <w:t xml:space="preserve"> Facebook-arrangement.</w:t>
            </w:r>
            <w:r w:rsidR="004763F2" w:rsidRPr="00235AE3">
              <w:rPr>
                <w:b/>
                <w:bCs/>
                <w:lang w:val="nb-NO"/>
              </w:rPr>
              <w:t xml:space="preserve"> </w:t>
            </w:r>
            <w:r w:rsidR="004763F2" w:rsidRPr="006F098B">
              <w:rPr>
                <w:b/>
                <w:bCs/>
              </w:rPr>
              <w:t>Kyrkjekontoret i Masfjorden ordnar gratisannonse i lokalavisene.</w:t>
            </w:r>
          </w:p>
        </w:tc>
        <w:tc>
          <w:tcPr>
            <w:tcW w:w="1178" w:type="dxa"/>
          </w:tcPr>
          <w:p w14:paraId="4E75F33C" w14:textId="77777777" w:rsidR="0062212E" w:rsidRDefault="00F93316" w:rsidP="0062212E">
            <w:r>
              <w:t>Torbjørn</w:t>
            </w:r>
          </w:p>
          <w:p w14:paraId="2D48D625" w14:textId="77777777" w:rsidR="00F93316" w:rsidRDefault="00F93316" w:rsidP="0062212E"/>
          <w:p w14:paraId="65D34E78" w14:textId="77777777" w:rsidR="00F93316" w:rsidRDefault="00F93316" w:rsidP="0062212E">
            <w:r>
              <w:t>Solveig</w:t>
            </w:r>
          </w:p>
          <w:p w14:paraId="4341A085" w14:textId="77777777" w:rsidR="00F93316" w:rsidRDefault="00F93316" w:rsidP="0062212E"/>
          <w:p w14:paraId="1BA603CD" w14:textId="5DEDC0E3" w:rsidR="004763F2" w:rsidRPr="00F70E4E" w:rsidRDefault="004763F2" w:rsidP="0062212E">
            <w:r>
              <w:t>Knut S</w:t>
            </w:r>
          </w:p>
        </w:tc>
      </w:tr>
      <w:tr w:rsidR="0062212E" w:rsidRPr="006F098B" w14:paraId="25EB3717" w14:textId="77777777" w:rsidTr="0062212E">
        <w:tc>
          <w:tcPr>
            <w:tcW w:w="1118" w:type="dxa"/>
          </w:tcPr>
          <w:p w14:paraId="7B39D01B" w14:textId="0FB7AD3E" w:rsidR="0062212E" w:rsidRPr="00B05BDA" w:rsidRDefault="00477DBF" w:rsidP="0062212E">
            <w:r>
              <w:t>2</w:t>
            </w:r>
            <w:r w:rsidR="005855DB">
              <w:t>2</w:t>
            </w:r>
            <w:r>
              <w:t>-24</w:t>
            </w:r>
          </w:p>
        </w:tc>
        <w:tc>
          <w:tcPr>
            <w:tcW w:w="6770" w:type="dxa"/>
          </w:tcPr>
          <w:p w14:paraId="61EC1F91" w14:textId="12FB3BA4" w:rsidR="006F098B" w:rsidRDefault="005A5D57" w:rsidP="006F098B">
            <w:pPr>
              <w:spacing w:before="120" w:after="120"/>
            </w:pPr>
            <w:r>
              <w:t xml:space="preserve">Olsokstemnet 2025 </w:t>
            </w:r>
            <w:r w:rsidR="00CA06CD">
              <w:t>og kort drøfting av korleis s</w:t>
            </w:r>
            <w:r>
              <w:t xml:space="preserve">tyrke kontakten med sokneråda i prostiet </w:t>
            </w:r>
          </w:p>
          <w:p w14:paraId="51E5451F" w14:textId="0894A5D3" w:rsidR="006F098B" w:rsidRPr="00235AE3" w:rsidRDefault="006F098B" w:rsidP="006F098B">
            <w:pPr>
              <w:spacing w:before="120" w:after="120"/>
              <w:rPr>
                <w:b/>
                <w:bCs/>
              </w:rPr>
            </w:pPr>
            <w:r w:rsidRPr="00235AE3">
              <w:rPr>
                <w:b/>
                <w:bCs/>
              </w:rPr>
              <w:t xml:space="preserve">Framover kan det vera lurt at to sokn saman har ansvar. Kanskje kan sokneråda </w:t>
            </w:r>
            <w:r w:rsidR="00235AE3" w:rsidRPr="00235AE3">
              <w:rPr>
                <w:b/>
                <w:bCs/>
              </w:rPr>
              <w:t xml:space="preserve">etter tur </w:t>
            </w:r>
            <w:r w:rsidRPr="00235AE3">
              <w:rPr>
                <w:b/>
                <w:bCs/>
              </w:rPr>
              <w:t xml:space="preserve">inviterast til å ha eit </w:t>
            </w:r>
            <w:r w:rsidR="00235AE3" w:rsidRPr="00235AE3">
              <w:rPr>
                <w:b/>
                <w:bCs/>
              </w:rPr>
              <w:t>sokneråd</w:t>
            </w:r>
            <w:r w:rsidRPr="00235AE3">
              <w:rPr>
                <w:b/>
                <w:bCs/>
              </w:rPr>
              <w:t>møte på Fjon for å bli litt kjent</w:t>
            </w:r>
            <w:r w:rsidR="00235AE3" w:rsidRPr="00235AE3">
              <w:rPr>
                <w:b/>
                <w:bCs/>
              </w:rPr>
              <w:t>, få kort presentasjon frå nokon i styret</w:t>
            </w:r>
            <w:r w:rsidRPr="00235AE3">
              <w:rPr>
                <w:b/>
                <w:bCs/>
              </w:rPr>
              <w:t xml:space="preserve"> og få servert mat. Solveig og Vebjørn kan vera aktuelle kokkar.</w:t>
            </w:r>
          </w:p>
          <w:p w14:paraId="193BB047" w14:textId="2D1B1E20" w:rsidR="00E87CB8" w:rsidRPr="00235AE3" w:rsidRDefault="006F098B" w:rsidP="004763F2">
            <w:pPr>
              <w:spacing w:before="120" w:after="120"/>
              <w:rPr>
                <w:b/>
                <w:bCs/>
              </w:rPr>
            </w:pPr>
            <w:r w:rsidRPr="00235AE3">
              <w:rPr>
                <w:b/>
                <w:bCs/>
              </w:rPr>
              <w:t>Anne Kristi</w:t>
            </w:r>
            <w:r w:rsidR="00235AE3" w:rsidRPr="00235AE3">
              <w:rPr>
                <w:b/>
                <w:bCs/>
              </w:rPr>
              <w:t>n l</w:t>
            </w:r>
            <w:r w:rsidRPr="00235AE3">
              <w:rPr>
                <w:b/>
                <w:bCs/>
              </w:rPr>
              <w:t xml:space="preserve">agar forslag for </w:t>
            </w:r>
            <w:r w:rsidR="00235AE3" w:rsidRPr="00235AE3">
              <w:rPr>
                <w:b/>
                <w:bCs/>
              </w:rPr>
              <w:t>olsok</w:t>
            </w:r>
            <w:r w:rsidRPr="00235AE3">
              <w:rPr>
                <w:b/>
                <w:bCs/>
              </w:rPr>
              <w:t xml:space="preserve">ansvar for nokre år framover til neste møte. </w:t>
            </w:r>
          </w:p>
          <w:p w14:paraId="73F1A659" w14:textId="0C3CC603" w:rsidR="006F098B" w:rsidRPr="006F098B" w:rsidRDefault="006F098B" w:rsidP="004763F2">
            <w:pPr>
              <w:spacing w:before="120" w:after="120"/>
            </w:pPr>
          </w:p>
        </w:tc>
        <w:tc>
          <w:tcPr>
            <w:tcW w:w="1178" w:type="dxa"/>
          </w:tcPr>
          <w:p w14:paraId="18879EFE" w14:textId="6D24251D" w:rsidR="0062212E" w:rsidRPr="006F098B" w:rsidRDefault="006F098B" w:rsidP="0062212E">
            <w:r>
              <w:lastRenderedPageBreak/>
              <w:t>Anne Kristin</w:t>
            </w:r>
          </w:p>
        </w:tc>
      </w:tr>
      <w:tr w:rsidR="0062212E" w14:paraId="00F1A9DA" w14:textId="77777777" w:rsidTr="004A358C">
        <w:tc>
          <w:tcPr>
            <w:tcW w:w="9066" w:type="dxa"/>
            <w:gridSpan w:val="3"/>
            <w:shd w:val="clear" w:color="auto" w:fill="EDEDED" w:themeFill="accent3" w:themeFillTint="33"/>
          </w:tcPr>
          <w:p w14:paraId="70F4F897" w14:textId="77777777" w:rsidR="0062212E" w:rsidRPr="004A358C" w:rsidRDefault="0062212E" w:rsidP="0062212E">
            <w:pPr>
              <w:jc w:val="center"/>
              <w:rPr>
                <w:i/>
              </w:rPr>
            </w:pPr>
            <w:r w:rsidRPr="004A358C">
              <w:rPr>
                <w:i/>
              </w:rPr>
              <w:t>Andre sakar</w:t>
            </w:r>
          </w:p>
        </w:tc>
      </w:tr>
      <w:tr w:rsidR="0062212E" w:rsidRPr="007E624B" w14:paraId="78AE7166" w14:textId="77777777" w:rsidTr="0062212E">
        <w:tc>
          <w:tcPr>
            <w:tcW w:w="1118" w:type="dxa"/>
          </w:tcPr>
          <w:p w14:paraId="520DC060" w14:textId="03BFD777" w:rsidR="0062212E" w:rsidRPr="00EC7353" w:rsidRDefault="0062212E" w:rsidP="0062212E"/>
        </w:tc>
        <w:tc>
          <w:tcPr>
            <w:tcW w:w="6770" w:type="dxa"/>
          </w:tcPr>
          <w:p w14:paraId="7499F4D8" w14:textId="424ADD71" w:rsidR="00246D28" w:rsidRDefault="00246D28" w:rsidP="00246D28">
            <w:pPr>
              <w:spacing w:after="120"/>
            </w:pPr>
          </w:p>
        </w:tc>
        <w:tc>
          <w:tcPr>
            <w:tcW w:w="1178" w:type="dxa"/>
          </w:tcPr>
          <w:p w14:paraId="51530332" w14:textId="77777777" w:rsidR="0062212E" w:rsidRDefault="0062212E" w:rsidP="0062212E"/>
        </w:tc>
      </w:tr>
      <w:tr w:rsidR="0062212E" w14:paraId="72FB16BF" w14:textId="77777777" w:rsidTr="002E0D3B">
        <w:tc>
          <w:tcPr>
            <w:tcW w:w="9066" w:type="dxa"/>
            <w:gridSpan w:val="3"/>
            <w:shd w:val="clear" w:color="auto" w:fill="EDEDED" w:themeFill="accent3" w:themeFillTint="33"/>
          </w:tcPr>
          <w:p w14:paraId="77723228" w14:textId="6F7272F9" w:rsidR="0062212E" w:rsidRPr="002E0D3B" w:rsidRDefault="0062212E" w:rsidP="0062212E">
            <w:pPr>
              <w:jc w:val="center"/>
              <w:rPr>
                <w:i/>
              </w:rPr>
            </w:pPr>
            <w:r w:rsidRPr="002E0D3B">
              <w:rPr>
                <w:i/>
              </w:rPr>
              <w:t>Innmeldte saker</w:t>
            </w:r>
          </w:p>
        </w:tc>
      </w:tr>
      <w:tr w:rsidR="0062212E" w:rsidRPr="004763F2" w14:paraId="5D0D05B7" w14:textId="77777777" w:rsidTr="0062212E">
        <w:tc>
          <w:tcPr>
            <w:tcW w:w="1118" w:type="dxa"/>
          </w:tcPr>
          <w:p w14:paraId="25A4A515" w14:textId="38EAA0FA" w:rsidR="0062212E" w:rsidRDefault="006C45F3" w:rsidP="0062212E">
            <w:r>
              <w:t>2</w:t>
            </w:r>
            <w:r w:rsidR="005855DB">
              <w:t>3</w:t>
            </w:r>
            <w:r>
              <w:t>-24</w:t>
            </w:r>
          </w:p>
        </w:tc>
        <w:tc>
          <w:tcPr>
            <w:tcW w:w="6770" w:type="dxa"/>
          </w:tcPr>
          <w:p w14:paraId="3A73D5CC" w14:textId="77777777" w:rsidR="0062212E" w:rsidRDefault="0030738D" w:rsidP="00BF7C50">
            <w:pPr>
              <w:spacing w:before="120" w:after="120"/>
            </w:pPr>
            <w:r>
              <w:t>Flytting av bas</w:t>
            </w:r>
            <w:r w:rsidR="006C45F3">
              <w:t>ke</w:t>
            </w:r>
            <w:r>
              <w:t xml:space="preserve">tballstativet </w:t>
            </w:r>
          </w:p>
          <w:p w14:paraId="35F55DAB" w14:textId="4F6BB73E" w:rsidR="004763F2" w:rsidRPr="004763F2" w:rsidRDefault="00B559DE" w:rsidP="00BF7C50">
            <w:pPr>
              <w:spacing w:before="120" w:after="120"/>
              <w:rPr>
                <w:b/>
                <w:bCs/>
              </w:rPr>
            </w:pPr>
            <w:r w:rsidRPr="004763F2">
              <w:rPr>
                <w:b/>
                <w:bCs/>
              </w:rPr>
              <w:t>Hans Magne ønskjer å flytta basketballstativet</w:t>
            </w:r>
            <w:r w:rsidR="004763F2" w:rsidRPr="004763F2">
              <w:rPr>
                <w:b/>
                <w:bCs/>
              </w:rPr>
              <w:t xml:space="preserve"> noko lenger bak for lettare </w:t>
            </w:r>
            <w:proofErr w:type="spellStart"/>
            <w:r w:rsidR="004763F2" w:rsidRPr="004763F2">
              <w:rPr>
                <w:b/>
                <w:bCs/>
              </w:rPr>
              <w:t>brøyting</w:t>
            </w:r>
            <w:proofErr w:type="spellEnd"/>
            <w:r w:rsidR="004763F2" w:rsidRPr="004763F2">
              <w:rPr>
                <w:b/>
                <w:bCs/>
              </w:rPr>
              <w:t xml:space="preserve"> av parkeringsplassen.</w:t>
            </w:r>
          </w:p>
          <w:p w14:paraId="385DEEAC" w14:textId="7E30DF44" w:rsidR="00B559DE" w:rsidRPr="005855DB" w:rsidRDefault="004763F2" w:rsidP="00BF7C50">
            <w:pPr>
              <w:spacing w:before="120" w:after="120"/>
              <w:rPr>
                <w:b/>
                <w:bCs/>
              </w:rPr>
            </w:pPr>
            <w:r w:rsidRPr="004763F2">
              <w:rPr>
                <w:b/>
                <w:bCs/>
              </w:rPr>
              <w:t>Styret er positiv til at Hans Magne utfører denne flyttinga.</w:t>
            </w:r>
          </w:p>
        </w:tc>
        <w:tc>
          <w:tcPr>
            <w:tcW w:w="1178" w:type="dxa"/>
          </w:tcPr>
          <w:p w14:paraId="069A0060" w14:textId="77777777" w:rsidR="0062212E" w:rsidRPr="004763F2" w:rsidRDefault="0062212E" w:rsidP="0062212E"/>
        </w:tc>
      </w:tr>
      <w:tr w:rsidR="0062212E" w:rsidRPr="002E0D3B" w14:paraId="0120647D" w14:textId="77777777" w:rsidTr="00AB2DA1">
        <w:tc>
          <w:tcPr>
            <w:tcW w:w="9066" w:type="dxa"/>
            <w:gridSpan w:val="3"/>
            <w:shd w:val="clear" w:color="auto" w:fill="EDEDED" w:themeFill="accent3" w:themeFillTint="33"/>
          </w:tcPr>
          <w:p w14:paraId="71D12FB7" w14:textId="237212B7" w:rsidR="0062212E" w:rsidRPr="002E0D3B" w:rsidRDefault="0062212E" w:rsidP="0062212E">
            <w:pPr>
              <w:jc w:val="center"/>
              <w:rPr>
                <w:i/>
              </w:rPr>
            </w:pPr>
            <w:r>
              <w:rPr>
                <w:i/>
              </w:rPr>
              <w:t>Neste møte</w:t>
            </w:r>
          </w:p>
        </w:tc>
      </w:tr>
      <w:tr w:rsidR="0062212E" w14:paraId="70425ED6" w14:textId="77777777" w:rsidTr="0062212E">
        <w:tc>
          <w:tcPr>
            <w:tcW w:w="1118" w:type="dxa"/>
          </w:tcPr>
          <w:p w14:paraId="52BBBD31" w14:textId="22132EFF" w:rsidR="0062212E" w:rsidRPr="00E86319" w:rsidRDefault="005855DB" w:rsidP="005855DB">
            <w:r>
              <w:t>24-24</w:t>
            </w:r>
          </w:p>
        </w:tc>
        <w:tc>
          <w:tcPr>
            <w:tcW w:w="6770" w:type="dxa"/>
          </w:tcPr>
          <w:p w14:paraId="32EDFB81" w14:textId="26A28325" w:rsidR="0062212E" w:rsidRPr="003D0FE5" w:rsidRDefault="004763F2" w:rsidP="0062212E">
            <w:pPr>
              <w:rPr>
                <w:lang w:val="nb-NO"/>
              </w:rPr>
            </w:pPr>
            <w:r>
              <w:rPr>
                <w:lang w:val="nb-NO"/>
              </w:rPr>
              <w:t>Neste s</w:t>
            </w:r>
            <w:r w:rsidR="0062212E" w:rsidRPr="003D0FE5">
              <w:rPr>
                <w:lang w:val="nb-NO"/>
              </w:rPr>
              <w:t>tyremøte:</w:t>
            </w:r>
            <w:r w:rsidR="003D0FE5" w:rsidRPr="003D0FE5">
              <w:rPr>
                <w:lang w:val="nb-NO"/>
              </w:rPr>
              <w:t xml:space="preserve"> </w:t>
            </w:r>
          </w:p>
          <w:p w14:paraId="457BB446" w14:textId="2919D27F" w:rsidR="003D0FE5" w:rsidRPr="003D0FE5" w:rsidRDefault="003D0FE5" w:rsidP="0062212E">
            <w:pPr>
              <w:rPr>
                <w:lang w:val="nb-NO"/>
              </w:rPr>
            </w:pPr>
          </w:p>
          <w:p w14:paraId="68E47CAB" w14:textId="5549B17F" w:rsidR="003D0FE5" w:rsidRPr="00E80B06" w:rsidRDefault="003D0FE5" w:rsidP="0062212E">
            <w:pPr>
              <w:rPr>
                <w:b/>
                <w:bCs/>
              </w:rPr>
            </w:pPr>
            <w:proofErr w:type="spellStart"/>
            <w:r w:rsidRPr="006F098B">
              <w:rPr>
                <w:b/>
                <w:bCs/>
                <w:u w:val="single"/>
                <w:lang w:val="nb-NO"/>
              </w:rPr>
              <w:t>Tysdag</w:t>
            </w:r>
            <w:proofErr w:type="spellEnd"/>
            <w:r w:rsidRPr="006F098B">
              <w:rPr>
                <w:b/>
                <w:bCs/>
                <w:u w:val="single"/>
                <w:lang w:val="nb-NO"/>
              </w:rPr>
              <w:t xml:space="preserve"> 10. september </w:t>
            </w:r>
            <w:r w:rsidR="004763F2" w:rsidRPr="006F098B">
              <w:rPr>
                <w:b/>
                <w:bCs/>
                <w:u w:val="single"/>
                <w:lang w:val="nb-NO"/>
              </w:rPr>
              <w:t>på</w:t>
            </w:r>
            <w:r w:rsidRPr="006F098B">
              <w:rPr>
                <w:b/>
                <w:bCs/>
                <w:u w:val="single"/>
                <w:lang w:val="nb-NO"/>
              </w:rPr>
              <w:t xml:space="preserve"> Fjon</w:t>
            </w:r>
            <w:r w:rsidR="005855DB">
              <w:rPr>
                <w:b/>
                <w:bCs/>
                <w:u w:val="single"/>
                <w:lang w:val="nb-NO"/>
              </w:rPr>
              <w:t xml:space="preserve"> </w:t>
            </w:r>
            <w:proofErr w:type="spellStart"/>
            <w:r w:rsidR="005855DB">
              <w:rPr>
                <w:b/>
                <w:bCs/>
                <w:u w:val="single"/>
                <w:lang w:val="nb-NO"/>
              </w:rPr>
              <w:t>kl</w:t>
            </w:r>
            <w:proofErr w:type="spellEnd"/>
            <w:r w:rsidRPr="006F098B">
              <w:rPr>
                <w:b/>
                <w:bCs/>
                <w:u w:val="single"/>
                <w:lang w:val="nb-NO"/>
              </w:rPr>
              <w:t xml:space="preserve"> 17.45</w:t>
            </w:r>
            <w:r w:rsidR="00662EA3" w:rsidRPr="006F098B">
              <w:rPr>
                <w:b/>
                <w:bCs/>
                <w:u w:val="single"/>
                <w:lang w:val="nb-NO"/>
              </w:rPr>
              <w:t>-20.45.</w:t>
            </w:r>
            <w:r w:rsidR="00662EA3" w:rsidRPr="004763F2">
              <w:rPr>
                <w:b/>
                <w:bCs/>
                <w:lang w:val="nb-NO"/>
              </w:rPr>
              <w:t xml:space="preserve"> </w:t>
            </w:r>
            <w:r w:rsidR="00662EA3" w:rsidRPr="00E80B06">
              <w:rPr>
                <w:b/>
                <w:bCs/>
              </w:rPr>
              <w:t>Solveig ordnar mat.</w:t>
            </w:r>
          </w:p>
          <w:p w14:paraId="56BADA91" w14:textId="77777777" w:rsidR="005855DB" w:rsidRPr="00E80B06" w:rsidRDefault="005855DB" w:rsidP="0062212E">
            <w:pPr>
              <w:rPr>
                <w:b/>
                <w:bCs/>
              </w:rPr>
            </w:pPr>
          </w:p>
          <w:p w14:paraId="4DB07A22" w14:textId="1BEF53F9" w:rsidR="003D0FE5" w:rsidRPr="004763F2" w:rsidRDefault="005855DB" w:rsidP="0062212E">
            <w:pPr>
              <w:rPr>
                <w:b/>
                <w:bCs/>
              </w:rPr>
            </w:pPr>
            <w:r>
              <w:rPr>
                <w:b/>
                <w:bCs/>
              </w:rPr>
              <w:t>Enkelte se</w:t>
            </w:r>
            <w:r w:rsidR="004763F2" w:rsidRPr="004763F2">
              <w:rPr>
                <w:b/>
                <w:bCs/>
              </w:rPr>
              <w:t>inare møte kan ev. leggast til andre</w:t>
            </w:r>
            <w:r w:rsidR="004763F2">
              <w:rPr>
                <w:b/>
                <w:bCs/>
              </w:rPr>
              <w:t xml:space="preserve"> stader</w:t>
            </w:r>
            <w:r w:rsidR="004763F2" w:rsidRPr="004763F2">
              <w:rPr>
                <w:b/>
                <w:bCs/>
              </w:rPr>
              <w:t>, for å korta reisetida</w:t>
            </w:r>
            <w:r w:rsidR="004763F2">
              <w:rPr>
                <w:b/>
                <w:bCs/>
              </w:rPr>
              <w:t xml:space="preserve"> for nokon, t</w:t>
            </w:r>
            <w:r w:rsidR="004763F2" w:rsidRPr="004763F2">
              <w:rPr>
                <w:b/>
                <w:bCs/>
              </w:rPr>
              <w:t>.d. Ostereidet kyrkje, Knarvik kyrkje eller privat hos styremedlemer</w:t>
            </w:r>
            <w:r w:rsidR="004763F2">
              <w:rPr>
                <w:b/>
                <w:bCs/>
              </w:rPr>
              <w:t>.</w:t>
            </w:r>
          </w:p>
          <w:p w14:paraId="0755D9F8" w14:textId="71237A91" w:rsidR="0062212E" w:rsidRPr="002E0D3B" w:rsidRDefault="0062212E" w:rsidP="0062212E">
            <w:r>
              <w:t xml:space="preserve"> </w:t>
            </w:r>
          </w:p>
        </w:tc>
        <w:tc>
          <w:tcPr>
            <w:tcW w:w="1178" w:type="dxa"/>
          </w:tcPr>
          <w:p w14:paraId="0397C3E2" w14:textId="77777777" w:rsidR="0062212E" w:rsidRDefault="0062212E" w:rsidP="0062212E"/>
        </w:tc>
      </w:tr>
    </w:tbl>
    <w:p w14:paraId="57A12914" w14:textId="77777777" w:rsidR="00CE5290" w:rsidRDefault="00CE5290"/>
    <w:p w14:paraId="1C489CB9" w14:textId="1E711DCF" w:rsidR="006F098B" w:rsidRPr="00235AE3" w:rsidRDefault="006F098B">
      <w:pPr>
        <w:rPr>
          <w:i/>
          <w:iCs/>
        </w:rPr>
      </w:pPr>
      <w:r w:rsidRPr="00235AE3">
        <w:rPr>
          <w:i/>
          <w:iCs/>
        </w:rPr>
        <w:t>Torbjørn Sæle, referent</w:t>
      </w:r>
    </w:p>
    <w:sectPr w:rsidR="006F098B" w:rsidRPr="00235AE3" w:rsidSect="006D61C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F28D" w14:textId="77777777" w:rsidR="00370F99" w:rsidRDefault="00370F99" w:rsidP="00056BAC">
      <w:r>
        <w:separator/>
      </w:r>
    </w:p>
  </w:endnote>
  <w:endnote w:type="continuationSeparator" w:id="0">
    <w:p w14:paraId="47F54E9E" w14:textId="77777777" w:rsidR="00370F99" w:rsidRDefault="00370F99" w:rsidP="000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757F" w14:textId="77777777" w:rsidR="003B4A00" w:rsidRPr="003B4A00" w:rsidRDefault="00387A38" w:rsidP="0009281C">
    <w:pPr>
      <w:pStyle w:val="Bunntekst"/>
      <w:tabs>
        <w:tab w:val="left" w:pos="3852"/>
      </w:tabs>
      <w:rPr>
        <w:color w:val="4472C4" w:themeColor="accent1"/>
        <w:sz w:val="20"/>
      </w:rPr>
    </w:pPr>
    <w:r>
      <w:rPr>
        <w:color w:val="4472C4" w:themeColor="accent1"/>
        <w:sz w:val="20"/>
      </w:rPr>
      <w:tab/>
    </w:r>
    <w:proofErr w:type="spellStart"/>
    <w:r w:rsidR="0009281C">
      <w:rPr>
        <w:color w:val="4472C4" w:themeColor="accent1"/>
        <w:sz w:val="20"/>
      </w:rPr>
      <w:t>www</w:t>
    </w:r>
    <w:proofErr w:type="spellEnd"/>
    <w:r w:rsidR="0009281C">
      <w:rPr>
        <w:color w:val="4472C4" w:themeColor="accent1"/>
        <w:sz w:val="20"/>
      </w:rPr>
      <w:t>.</w:t>
    </w:r>
    <w:r w:rsidR="0009281C">
      <w:rPr>
        <w:color w:val="4472C4" w:themeColor="accent1"/>
        <w:sz w:val="20"/>
      </w:rPr>
      <w:tab/>
    </w:r>
    <w:r w:rsidRPr="00F46F2F">
      <w:rPr>
        <w:i/>
        <w:color w:val="4472C4" w:themeColor="accent1"/>
        <w:sz w:val="20"/>
      </w:rPr>
      <w:t>fjonfjellkyrkje.no</w:t>
    </w:r>
    <w:r>
      <w:rPr>
        <w:color w:val="4472C4" w:themeColor="accent1"/>
        <w:sz w:val="20"/>
      </w:rPr>
      <w:tab/>
    </w:r>
    <w:r w:rsidR="003B4A00" w:rsidRPr="003B4A00">
      <w:rPr>
        <w:color w:val="4472C4" w:themeColor="accent1"/>
        <w:sz w:val="20"/>
      </w:rPr>
      <w:t xml:space="preserve">Side </w:t>
    </w:r>
    <w:r w:rsidR="003B4A00" w:rsidRPr="003B4A00">
      <w:rPr>
        <w:color w:val="4472C4" w:themeColor="accent1"/>
        <w:sz w:val="20"/>
      </w:rPr>
      <w:fldChar w:fldCharType="begin"/>
    </w:r>
    <w:r w:rsidR="003B4A00" w:rsidRPr="003B4A00">
      <w:rPr>
        <w:color w:val="4472C4" w:themeColor="accent1"/>
        <w:sz w:val="20"/>
      </w:rPr>
      <w:instrText>PAGE  \* Arabic  \* MERGEFORMAT</w:instrText>
    </w:r>
    <w:r w:rsidR="003B4A00" w:rsidRPr="003B4A00">
      <w:rPr>
        <w:color w:val="4472C4" w:themeColor="accent1"/>
        <w:sz w:val="20"/>
      </w:rPr>
      <w:fldChar w:fldCharType="separate"/>
    </w:r>
    <w:r w:rsidR="003B4A00" w:rsidRPr="003B4A00">
      <w:rPr>
        <w:color w:val="4472C4" w:themeColor="accent1"/>
        <w:sz w:val="20"/>
      </w:rPr>
      <w:t>2</w:t>
    </w:r>
    <w:r w:rsidR="003B4A00" w:rsidRPr="003B4A00">
      <w:rPr>
        <w:color w:val="4472C4" w:themeColor="accent1"/>
        <w:sz w:val="20"/>
      </w:rPr>
      <w:fldChar w:fldCharType="end"/>
    </w:r>
    <w:r w:rsidR="003B4A00" w:rsidRPr="003B4A00">
      <w:rPr>
        <w:color w:val="4472C4" w:themeColor="accent1"/>
        <w:sz w:val="20"/>
      </w:rPr>
      <w:t xml:space="preserve"> av </w:t>
    </w:r>
    <w:r w:rsidR="003B4A00" w:rsidRPr="003B4A00">
      <w:rPr>
        <w:color w:val="4472C4" w:themeColor="accent1"/>
        <w:sz w:val="20"/>
      </w:rPr>
      <w:fldChar w:fldCharType="begin"/>
    </w:r>
    <w:r w:rsidR="003B4A00" w:rsidRPr="003B4A00">
      <w:rPr>
        <w:color w:val="4472C4" w:themeColor="accent1"/>
        <w:sz w:val="20"/>
      </w:rPr>
      <w:instrText>NUMPAGES  \* Arabic  \* MERGEFORMAT</w:instrText>
    </w:r>
    <w:r w:rsidR="003B4A00" w:rsidRPr="003B4A00">
      <w:rPr>
        <w:color w:val="4472C4" w:themeColor="accent1"/>
        <w:sz w:val="20"/>
      </w:rPr>
      <w:fldChar w:fldCharType="separate"/>
    </w:r>
    <w:r w:rsidR="003B4A00" w:rsidRPr="003B4A00">
      <w:rPr>
        <w:color w:val="4472C4" w:themeColor="accent1"/>
        <w:sz w:val="20"/>
      </w:rPr>
      <w:t>2</w:t>
    </w:r>
    <w:r w:rsidR="003B4A00" w:rsidRPr="003B4A00">
      <w:rPr>
        <w:color w:val="4472C4" w:themeColor="accent1"/>
        <w:sz w:val="20"/>
      </w:rPr>
      <w:fldChar w:fldCharType="end"/>
    </w:r>
  </w:p>
  <w:p w14:paraId="745C2A07" w14:textId="77777777" w:rsidR="00785E42" w:rsidRDefault="00785E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5548" w14:textId="77777777" w:rsidR="00370F99" w:rsidRDefault="00370F99" w:rsidP="00056BAC">
      <w:r>
        <w:separator/>
      </w:r>
    </w:p>
  </w:footnote>
  <w:footnote w:type="continuationSeparator" w:id="0">
    <w:p w14:paraId="33EBB5BB" w14:textId="77777777" w:rsidR="00370F99" w:rsidRDefault="00370F99" w:rsidP="0005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882B" w14:textId="77777777" w:rsidR="00056BAC" w:rsidRDefault="00056BAC" w:rsidP="00056BAC">
    <w:pPr>
      <w:pStyle w:val="Topptekst"/>
      <w:jc w:val="center"/>
    </w:pPr>
    <w:r>
      <w:rPr>
        <w:noProof/>
      </w:rPr>
      <w:drawing>
        <wp:inline distT="0" distB="0" distL="0" distR="0" wp14:anchorId="4E43B88C" wp14:editId="170BB8B1">
          <wp:extent cx="1533509" cy="834014"/>
          <wp:effectExtent l="0" t="0" r="3810" b="4445"/>
          <wp:docPr id="3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jonbrevark-hvi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804" cy="85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AB854" w14:textId="77777777" w:rsidR="00056BAC" w:rsidRDefault="00056BAC" w:rsidP="00056BAC">
    <w:pPr>
      <w:pStyle w:val="Topptekst"/>
      <w:tabs>
        <w:tab w:val="clear" w:pos="4536"/>
        <w:tab w:val="clear" w:pos="9072"/>
        <w:tab w:val="center" w:pos="4533"/>
        <w:tab w:val="right" w:pos="90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7B61"/>
    <w:multiLevelType w:val="hybridMultilevel"/>
    <w:tmpl w:val="2F7E72B8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0C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5213C"/>
    <w:multiLevelType w:val="hybridMultilevel"/>
    <w:tmpl w:val="599ADC7A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1052"/>
    <w:multiLevelType w:val="hybridMultilevel"/>
    <w:tmpl w:val="766C89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5564"/>
    <w:multiLevelType w:val="hybridMultilevel"/>
    <w:tmpl w:val="63622BA4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E2A06"/>
    <w:multiLevelType w:val="hybridMultilevel"/>
    <w:tmpl w:val="6D944E10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74B59"/>
    <w:multiLevelType w:val="hybridMultilevel"/>
    <w:tmpl w:val="61C8AF7C"/>
    <w:lvl w:ilvl="0" w:tplc="6B0037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E3330"/>
    <w:multiLevelType w:val="hybridMultilevel"/>
    <w:tmpl w:val="6B2CF10E"/>
    <w:lvl w:ilvl="0" w:tplc="2B721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565A"/>
    <w:multiLevelType w:val="hybridMultilevel"/>
    <w:tmpl w:val="F5D47102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01A8A"/>
    <w:multiLevelType w:val="hybridMultilevel"/>
    <w:tmpl w:val="AD64637E"/>
    <w:lvl w:ilvl="0" w:tplc="BDF4AAB0">
      <w:start w:val="10"/>
      <w:numFmt w:val="decimalZero"/>
      <w:lvlText w:val="%1-21"/>
      <w:lvlJc w:val="left"/>
      <w:pPr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538E"/>
    <w:multiLevelType w:val="hybridMultilevel"/>
    <w:tmpl w:val="75F6C6F2"/>
    <w:lvl w:ilvl="0" w:tplc="2B7216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78E2"/>
    <w:multiLevelType w:val="hybridMultilevel"/>
    <w:tmpl w:val="7796532A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23F92"/>
    <w:multiLevelType w:val="hybridMultilevel"/>
    <w:tmpl w:val="3062760E"/>
    <w:lvl w:ilvl="0" w:tplc="F21C9DA8">
      <w:start w:val="1"/>
      <w:numFmt w:val="decimalZero"/>
      <w:lvlText w:val="%1.19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50E5"/>
    <w:multiLevelType w:val="hybridMultilevel"/>
    <w:tmpl w:val="D37CD07E"/>
    <w:lvl w:ilvl="0" w:tplc="FF5C0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40A61"/>
    <w:multiLevelType w:val="hybridMultilevel"/>
    <w:tmpl w:val="ECDEA792"/>
    <w:lvl w:ilvl="0" w:tplc="51FA433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F1351"/>
    <w:multiLevelType w:val="hybridMultilevel"/>
    <w:tmpl w:val="C81A3436"/>
    <w:lvl w:ilvl="0" w:tplc="CA56E668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863F3"/>
    <w:multiLevelType w:val="hybridMultilevel"/>
    <w:tmpl w:val="6C660B26"/>
    <w:lvl w:ilvl="0" w:tplc="039CF0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E0EFD"/>
    <w:multiLevelType w:val="hybridMultilevel"/>
    <w:tmpl w:val="3F5052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299C"/>
    <w:multiLevelType w:val="hybridMultilevel"/>
    <w:tmpl w:val="889E8E46"/>
    <w:lvl w:ilvl="0" w:tplc="87E4CF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23FD3"/>
    <w:multiLevelType w:val="hybridMultilevel"/>
    <w:tmpl w:val="E62E094E"/>
    <w:lvl w:ilvl="0" w:tplc="91DAC1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5431">
    <w:abstractNumId w:val="18"/>
  </w:num>
  <w:num w:numId="2" w16cid:durableId="1448423645">
    <w:abstractNumId w:val="7"/>
  </w:num>
  <w:num w:numId="3" w16cid:durableId="1608391867">
    <w:abstractNumId w:val="12"/>
  </w:num>
  <w:num w:numId="4" w16cid:durableId="1416976288">
    <w:abstractNumId w:val="8"/>
  </w:num>
  <w:num w:numId="5" w16cid:durableId="1050498920">
    <w:abstractNumId w:val="2"/>
  </w:num>
  <w:num w:numId="6" w16cid:durableId="952127517">
    <w:abstractNumId w:val="4"/>
  </w:num>
  <w:num w:numId="7" w16cid:durableId="1027175015">
    <w:abstractNumId w:val="5"/>
  </w:num>
  <w:num w:numId="8" w16cid:durableId="511450967">
    <w:abstractNumId w:val="0"/>
  </w:num>
  <w:num w:numId="9" w16cid:durableId="1637561236">
    <w:abstractNumId w:val="11"/>
  </w:num>
  <w:num w:numId="10" w16cid:durableId="1910267735">
    <w:abstractNumId w:val="9"/>
  </w:num>
  <w:num w:numId="11" w16cid:durableId="1291476395">
    <w:abstractNumId w:val="10"/>
  </w:num>
  <w:num w:numId="12" w16cid:durableId="1763719871">
    <w:abstractNumId w:val="13"/>
  </w:num>
  <w:num w:numId="13" w16cid:durableId="1945847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7430949">
    <w:abstractNumId w:val="3"/>
  </w:num>
  <w:num w:numId="15" w16cid:durableId="799111010">
    <w:abstractNumId w:val="6"/>
  </w:num>
  <w:num w:numId="16" w16cid:durableId="1699162003">
    <w:abstractNumId w:val="15"/>
  </w:num>
  <w:num w:numId="17" w16cid:durableId="1048990133">
    <w:abstractNumId w:val="19"/>
  </w:num>
  <w:num w:numId="18" w16cid:durableId="613100509">
    <w:abstractNumId w:val="16"/>
  </w:num>
  <w:num w:numId="19" w16cid:durableId="610017215">
    <w:abstractNumId w:val="17"/>
  </w:num>
  <w:num w:numId="20" w16cid:durableId="1807047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BF"/>
    <w:rsid w:val="00007F27"/>
    <w:rsid w:val="00015DC9"/>
    <w:rsid w:val="0002076B"/>
    <w:rsid w:val="00024E56"/>
    <w:rsid w:val="00035794"/>
    <w:rsid w:val="00043ECA"/>
    <w:rsid w:val="00053C6E"/>
    <w:rsid w:val="00056619"/>
    <w:rsid w:val="00056BAC"/>
    <w:rsid w:val="0007493A"/>
    <w:rsid w:val="0007523C"/>
    <w:rsid w:val="00076F84"/>
    <w:rsid w:val="000802CB"/>
    <w:rsid w:val="000833CA"/>
    <w:rsid w:val="0008399D"/>
    <w:rsid w:val="00083FD0"/>
    <w:rsid w:val="000869D3"/>
    <w:rsid w:val="0009281C"/>
    <w:rsid w:val="000A2D42"/>
    <w:rsid w:val="000B340A"/>
    <w:rsid w:val="000B5EEF"/>
    <w:rsid w:val="000B7306"/>
    <w:rsid w:val="000B7B6B"/>
    <w:rsid w:val="000C01B1"/>
    <w:rsid w:val="000D182C"/>
    <w:rsid w:val="000E0A5F"/>
    <w:rsid w:val="000E57FC"/>
    <w:rsid w:val="000F51DA"/>
    <w:rsid w:val="000F642E"/>
    <w:rsid w:val="00100767"/>
    <w:rsid w:val="001124EB"/>
    <w:rsid w:val="001138B5"/>
    <w:rsid w:val="001207FE"/>
    <w:rsid w:val="0012475B"/>
    <w:rsid w:val="00136113"/>
    <w:rsid w:val="00143F8D"/>
    <w:rsid w:val="0016093F"/>
    <w:rsid w:val="001620F1"/>
    <w:rsid w:val="00171EAB"/>
    <w:rsid w:val="00172E92"/>
    <w:rsid w:val="00174E8E"/>
    <w:rsid w:val="00175EB5"/>
    <w:rsid w:val="001B7BBF"/>
    <w:rsid w:val="001C026B"/>
    <w:rsid w:val="001D7205"/>
    <w:rsid w:val="001E191E"/>
    <w:rsid w:val="001E7890"/>
    <w:rsid w:val="00201D2C"/>
    <w:rsid w:val="00210B36"/>
    <w:rsid w:val="00211F8F"/>
    <w:rsid w:val="00223CF2"/>
    <w:rsid w:val="00234C63"/>
    <w:rsid w:val="00235478"/>
    <w:rsid w:val="00235AE3"/>
    <w:rsid w:val="00235F67"/>
    <w:rsid w:val="00246614"/>
    <w:rsid w:val="00246D28"/>
    <w:rsid w:val="00251BF5"/>
    <w:rsid w:val="002539D0"/>
    <w:rsid w:val="0025689E"/>
    <w:rsid w:val="00263DFB"/>
    <w:rsid w:val="00273128"/>
    <w:rsid w:val="00273CC6"/>
    <w:rsid w:val="00280BDB"/>
    <w:rsid w:val="00282FFC"/>
    <w:rsid w:val="00287C1A"/>
    <w:rsid w:val="00296A98"/>
    <w:rsid w:val="002A142C"/>
    <w:rsid w:val="002A276B"/>
    <w:rsid w:val="002A394E"/>
    <w:rsid w:val="002A3D8B"/>
    <w:rsid w:val="002A5A95"/>
    <w:rsid w:val="002A7122"/>
    <w:rsid w:val="002A7B4D"/>
    <w:rsid w:val="002C6B29"/>
    <w:rsid w:val="002E0D3B"/>
    <w:rsid w:val="002E68C1"/>
    <w:rsid w:val="002F208E"/>
    <w:rsid w:val="002F6183"/>
    <w:rsid w:val="0030738D"/>
    <w:rsid w:val="003142C8"/>
    <w:rsid w:val="003167C9"/>
    <w:rsid w:val="00317233"/>
    <w:rsid w:val="00322186"/>
    <w:rsid w:val="003265F3"/>
    <w:rsid w:val="003336D0"/>
    <w:rsid w:val="00334B64"/>
    <w:rsid w:val="003363AC"/>
    <w:rsid w:val="0033700D"/>
    <w:rsid w:val="00342E9B"/>
    <w:rsid w:val="00345F83"/>
    <w:rsid w:val="003500D9"/>
    <w:rsid w:val="00370F99"/>
    <w:rsid w:val="0038404A"/>
    <w:rsid w:val="00385B33"/>
    <w:rsid w:val="00386A13"/>
    <w:rsid w:val="00387A38"/>
    <w:rsid w:val="00387F92"/>
    <w:rsid w:val="00390C71"/>
    <w:rsid w:val="00391425"/>
    <w:rsid w:val="00394468"/>
    <w:rsid w:val="00394FC2"/>
    <w:rsid w:val="003A0D64"/>
    <w:rsid w:val="003A257C"/>
    <w:rsid w:val="003A3956"/>
    <w:rsid w:val="003B4457"/>
    <w:rsid w:val="003B49A2"/>
    <w:rsid w:val="003B4A00"/>
    <w:rsid w:val="003C0EEA"/>
    <w:rsid w:val="003C3A32"/>
    <w:rsid w:val="003C758C"/>
    <w:rsid w:val="003D0FE5"/>
    <w:rsid w:val="003D69E7"/>
    <w:rsid w:val="003E01C2"/>
    <w:rsid w:val="003E05C5"/>
    <w:rsid w:val="00404B4C"/>
    <w:rsid w:val="00406434"/>
    <w:rsid w:val="00406A54"/>
    <w:rsid w:val="00411525"/>
    <w:rsid w:val="00412F78"/>
    <w:rsid w:val="00420B18"/>
    <w:rsid w:val="00421D10"/>
    <w:rsid w:val="00423081"/>
    <w:rsid w:val="0042431A"/>
    <w:rsid w:val="00425189"/>
    <w:rsid w:val="004316BA"/>
    <w:rsid w:val="00432D19"/>
    <w:rsid w:val="00433B96"/>
    <w:rsid w:val="00437E32"/>
    <w:rsid w:val="0044152B"/>
    <w:rsid w:val="00447BEC"/>
    <w:rsid w:val="00461F9D"/>
    <w:rsid w:val="00464C47"/>
    <w:rsid w:val="00465446"/>
    <w:rsid w:val="00465CBF"/>
    <w:rsid w:val="00471B87"/>
    <w:rsid w:val="004758C1"/>
    <w:rsid w:val="004763F2"/>
    <w:rsid w:val="00476C5A"/>
    <w:rsid w:val="00477DBF"/>
    <w:rsid w:val="0049097C"/>
    <w:rsid w:val="004A14E6"/>
    <w:rsid w:val="004A301B"/>
    <w:rsid w:val="004A358C"/>
    <w:rsid w:val="004A6ACC"/>
    <w:rsid w:val="004A7A26"/>
    <w:rsid w:val="004C2A0B"/>
    <w:rsid w:val="004C633C"/>
    <w:rsid w:val="004D2C2C"/>
    <w:rsid w:val="004D592D"/>
    <w:rsid w:val="004D6588"/>
    <w:rsid w:val="004F1917"/>
    <w:rsid w:val="004F6668"/>
    <w:rsid w:val="00500815"/>
    <w:rsid w:val="005011E0"/>
    <w:rsid w:val="00535960"/>
    <w:rsid w:val="00536A80"/>
    <w:rsid w:val="00537823"/>
    <w:rsid w:val="00551907"/>
    <w:rsid w:val="005604B2"/>
    <w:rsid w:val="00567F86"/>
    <w:rsid w:val="0057161F"/>
    <w:rsid w:val="00582E2B"/>
    <w:rsid w:val="005855DB"/>
    <w:rsid w:val="00585DCD"/>
    <w:rsid w:val="00587844"/>
    <w:rsid w:val="005921A3"/>
    <w:rsid w:val="00595ACD"/>
    <w:rsid w:val="005A0836"/>
    <w:rsid w:val="005A281C"/>
    <w:rsid w:val="005A2EC9"/>
    <w:rsid w:val="005A4503"/>
    <w:rsid w:val="005A5D57"/>
    <w:rsid w:val="005A6907"/>
    <w:rsid w:val="005B4B38"/>
    <w:rsid w:val="005E57DB"/>
    <w:rsid w:val="005F05AC"/>
    <w:rsid w:val="005F09A3"/>
    <w:rsid w:val="00606387"/>
    <w:rsid w:val="00620C9F"/>
    <w:rsid w:val="0062212E"/>
    <w:rsid w:val="0064070D"/>
    <w:rsid w:val="006419DE"/>
    <w:rsid w:val="00643801"/>
    <w:rsid w:val="00662623"/>
    <w:rsid w:val="00662EA3"/>
    <w:rsid w:val="00676E01"/>
    <w:rsid w:val="00680838"/>
    <w:rsid w:val="00682574"/>
    <w:rsid w:val="006874CA"/>
    <w:rsid w:val="0069122A"/>
    <w:rsid w:val="00691461"/>
    <w:rsid w:val="00694171"/>
    <w:rsid w:val="006A4284"/>
    <w:rsid w:val="006B2C8A"/>
    <w:rsid w:val="006B4D40"/>
    <w:rsid w:val="006B4E5E"/>
    <w:rsid w:val="006B6C8D"/>
    <w:rsid w:val="006C45F3"/>
    <w:rsid w:val="006C5C69"/>
    <w:rsid w:val="006D54BA"/>
    <w:rsid w:val="006D61C2"/>
    <w:rsid w:val="006E1B18"/>
    <w:rsid w:val="006E3848"/>
    <w:rsid w:val="006F032C"/>
    <w:rsid w:val="006F098B"/>
    <w:rsid w:val="006F145D"/>
    <w:rsid w:val="006F2705"/>
    <w:rsid w:val="00710F9D"/>
    <w:rsid w:val="00711EB4"/>
    <w:rsid w:val="00712328"/>
    <w:rsid w:val="00714FFD"/>
    <w:rsid w:val="007154E9"/>
    <w:rsid w:val="00724670"/>
    <w:rsid w:val="00733D02"/>
    <w:rsid w:val="00734F80"/>
    <w:rsid w:val="00740FAF"/>
    <w:rsid w:val="00742109"/>
    <w:rsid w:val="00745538"/>
    <w:rsid w:val="00746D8E"/>
    <w:rsid w:val="00751A66"/>
    <w:rsid w:val="00755DE2"/>
    <w:rsid w:val="0076200B"/>
    <w:rsid w:val="007638D3"/>
    <w:rsid w:val="00767EA1"/>
    <w:rsid w:val="00777022"/>
    <w:rsid w:val="0077750F"/>
    <w:rsid w:val="007801E5"/>
    <w:rsid w:val="00785E42"/>
    <w:rsid w:val="00786776"/>
    <w:rsid w:val="00790DA0"/>
    <w:rsid w:val="00793FE9"/>
    <w:rsid w:val="007A79C0"/>
    <w:rsid w:val="007B6E81"/>
    <w:rsid w:val="007C5ED7"/>
    <w:rsid w:val="007C7044"/>
    <w:rsid w:val="007E1881"/>
    <w:rsid w:val="007E5DBF"/>
    <w:rsid w:val="007E624B"/>
    <w:rsid w:val="007F046B"/>
    <w:rsid w:val="00801B8E"/>
    <w:rsid w:val="00802875"/>
    <w:rsid w:val="0080547B"/>
    <w:rsid w:val="0080617E"/>
    <w:rsid w:val="00815687"/>
    <w:rsid w:val="008177C5"/>
    <w:rsid w:val="008269FD"/>
    <w:rsid w:val="00835299"/>
    <w:rsid w:val="00843763"/>
    <w:rsid w:val="00846213"/>
    <w:rsid w:val="008567EC"/>
    <w:rsid w:val="0085785D"/>
    <w:rsid w:val="00861AB0"/>
    <w:rsid w:val="00886919"/>
    <w:rsid w:val="00892956"/>
    <w:rsid w:val="00894830"/>
    <w:rsid w:val="008A1DE7"/>
    <w:rsid w:val="008A6A6F"/>
    <w:rsid w:val="008B11D8"/>
    <w:rsid w:val="008B1F74"/>
    <w:rsid w:val="008B28D5"/>
    <w:rsid w:val="008C5DBD"/>
    <w:rsid w:val="008D3127"/>
    <w:rsid w:val="008D5A3B"/>
    <w:rsid w:val="008E3112"/>
    <w:rsid w:val="008E6273"/>
    <w:rsid w:val="008F2029"/>
    <w:rsid w:val="009054A9"/>
    <w:rsid w:val="009063CC"/>
    <w:rsid w:val="00906914"/>
    <w:rsid w:val="0090704F"/>
    <w:rsid w:val="009125FF"/>
    <w:rsid w:val="00920E96"/>
    <w:rsid w:val="009223F9"/>
    <w:rsid w:val="00924984"/>
    <w:rsid w:val="009302E2"/>
    <w:rsid w:val="0094101F"/>
    <w:rsid w:val="00953F1C"/>
    <w:rsid w:val="009738DD"/>
    <w:rsid w:val="00974811"/>
    <w:rsid w:val="00981BDA"/>
    <w:rsid w:val="00987145"/>
    <w:rsid w:val="00991F88"/>
    <w:rsid w:val="0099410B"/>
    <w:rsid w:val="009A6AEC"/>
    <w:rsid w:val="009C00C7"/>
    <w:rsid w:val="009C4D64"/>
    <w:rsid w:val="009C6A9D"/>
    <w:rsid w:val="009D4E49"/>
    <w:rsid w:val="009E06C1"/>
    <w:rsid w:val="009E144F"/>
    <w:rsid w:val="009E2238"/>
    <w:rsid w:val="009E260A"/>
    <w:rsid w:val="009F20FA"/>
    <w:rsid w:val="009F4BD5"/>
    <w:rsid w:val="009F6F35"/>
    <w:rsid w:val="00A04C50"/>
    <w:rsid w:val="00A057DB"/>
    <w:rsid w:val="00A15CFE"/>
    <w:rsid w:val="00A162BA"/>
    <w:rsid w:val="00A1739E"/>
    <w:rsid w:val="00A21681"/>
    <w:rsid w:val="00A268E9"/>
    <w:rsid w:val="00A3378A"/>
    <w:rsid w:val="00A33D87"/>
    <w:rsid w:val="00A54245"/>
    <w:rsid w:val="00A618A7"/>
    <w:rsid w:val="00A61BA6"/>
    <w:rsid w:val="00A905F9"/>
    <w:rsid w:val="00A96107"/>
    <w:rsid w:val="00A963F8"/>
    <w:rsid w:val="00AA0547"/>
    <w:rsid w:val="00AA133C"/>
    <w:rsid w:val="00AC2827"/>
    <w:rsid w:val="00AC3FDC"/>
    <w:rsid w:val="00AC773B"/>
    <w:rsid w:val="00AD0F92"/>
    <w:rsid w:val="00AF10BF"/>
    <w:rsid w:val="00B01348"/>
    <w:rsid w:val="00B05BDA"/>
    <w:rsid w:val="00B07B39"/>
    <w:rsid w:val="00B21A78"/>
    <w:rsid w:val="00B243AB"/>
    <w:rsid w:val="00B27C76"/>
    <w:rsid w:val="00B35779"/>
    <w:rsid w:val="00B37906"/>
    <w:rsid w:val="00B44CA1"/>
    <w:rsid w:val="00B469BD"/>
    <w:rsid w:val="00B4748D"/>
    <w:rsid w:val="00B47C78"/>
    <w:rsid w:val="00B559DE"/>
    <w:rsid w:val="00B5702B"/>
    <w:rsid w:val="00B668A6"/>
    <w:rsid w:val="00B82443"/>
    <w:rsid w:val="00B95C20"/>
    <w:rsid w:val="00BA2630"/>
    <w:rsid w:val="00BB3941"/>
    <w:rsid w:val="00BC3788"/>
    <w:rsid w:val="00BD1853"/>
    <w:rsid w:val="00BE2334"/>
    <w:rsid w:val="00BE26BD"/>
    <w:rsid w:val="00BE4B2B"/>
    <w:rsid w:val="00BF2EF9"/>
    <w:rsid w:val="00BF4D16"/>
    <w:rsid w:val="00BF7C50"/>
    <w:rsid w:val="00C042B0"/>
    <w:rsid w:val="00C05926"/>
    <w:rsid w:val="00C1449F"/>
    <w:rsid w:val="00C14C5E"/>
    <w:rsid w:val="00C16880"/>
    <w:rsid w:val="00C171AC"/>
    <w:rsid w:val="00C178DE"/>
    <w:rsid w:val="00C255DF"/>
    <w:rsid w:val="00C26887"/>
    <w:rsid w:val="00C315D0"/>
    <w:rsid w:val="00C413D2"/>
    <w:rsid w:val="00C42ADF"/>
    <w:rsid w:val="00C5302C"/>
    <w:rsid w:val="00C605F8"/>
    <w:rsid w:val="00C65836"/>
    <w:rsid w:val="00C66270"/>
    <w:rsid w:val="00C70CC5"/>
    <w:rsid w:val="00C72CBF"/>
    <w:rsid w:val="00C7375B"/>
    <w:rsid w:val="00C73A59"/>
    <w:rsid w:val="00C94F5E"/>
    <w:rsid w:val="00CA06CD"/>
    <w:rsid w:val="00CA2AF6"/>
    <w:rsid w:val="00CB737C"/>
    <w:rsid w:val="00CD6FE2"/>
    <w:rsid w:val="00CD7A07"/>
    <w:rsid w:val="00CE3185"/>
    <w:rsid w:val="00CE5290"/>
    <w:rsid w:val="00D01385"/>
    <w:rsid w:val="00D03953"/>
    <w:rsid w:val="00D11CFA"/>
    <w:rsid w:val="00D1389B"/>
    <w:rsid w:val="00D17D21"/>
    <w:rsid w:val="00D21BBF"/>
    <w:rsid w:val="00D37BB8"/>
    <w:rsid w:val="00D52315"/>
    <w:rsid w:val="00D56ECB"/>
    <w:rsid w:val="00D62925"/>
    <w:rsid w:val="00D66900"/>
    <w:rsid w:val="00D70B3D"/>
    <w:rsid w:val="00D7163E"/>
    <w:rsid w:val="00D7256A"/>
    <w:rsid w:val="00D81FA5"/>
    <w:rsid w:val="00D84364"/>
    <w:rsid w:val="00D85802"/>
    <w:rsid w:val="00DA08A6"/>
    <w:rsid w:val="00DB5A29"/>
    <w:rsid w:val="00DB6A7F"/>
    <w:rsid w:val="00DC07CA"/>
    <w:rsid w:val="00DC1848"/>
    <w:rsid w:val="00DC1FA6"/>
    <w:rsid w:val="00DE11A0"/>
    <w:rsid w:val="00DE4A02"/>
    <w:rsid w:val="00DE5075"/>
    <w:rsid w:val="00DE61A0"/>
    <w:rsid w:val="00E019F8"/>
    <w:rsid w:val="00E0215F"/>
    <w:rsid w:val="00E063C7"/>
    <w:rsid w:val="00E16655"/>
    <w:rsid w:val="00E1761F"/>
    <w:rsid w:val="00E2457B"/>
    <w:rsid w:val="00E27CBC"/>
    <w:rsid w:val="00E34000"/>
    <w:rsid w:val="00E34866"/>
    <w:rsid w:val="00E41348"/>
    <w:rsid w:val="00E4312F"/>
    <w:rsid w:val="00E649E6"/>
    <w:rsid w:val="00E72CBA"/>
    <w:rsid w:val="00E80B06"/>
    <w:rsid w:val="00E8240F"/>
    <w:rsid w:val="00E86319"/>
    <w:rsid w:val="00E87CB8"/>
    <w:rsid w:val="00E935D5"/>
    <w:rsid w:val="00E96191"/>
    <w:rsid w:val="00E974A2"/>
    <w:rsid w:val="00E97E98"/>
    <w:rsid w:val="00EB15EA"/>
    <w:rsid w:val="00EB5AD4"/>
    <w:rsid w:val="00EC13AF"/>
    <w:rsid w:val="00EC382F"/>
    <w:rsid w:val="00EC39B1"/>
    <w:rsid w:val="00EC634F"/>
    <w:rsid w:val="00EC7353"/>
    <w:rsid w:val="00ED484C"/>
    <w:rsid w:val="00EF5BC2"/>
    <w:rsid w:val="00F07E26"/>
    <w:rsid w:val="00F1138F"/>
    <w:rsid w:val="00F12043"/>
    <w:rsid w:val="00F24DA8"/>
    <w:rsid w:val="00F321F1"/>
    <w:rsid w:val="00F3563C"/>
    <w:rsid w:val="00F407FC"/>
    <w:rsid w:val="00F415A4"/>
    <w:rsid w:val="00F43A58"/>
    <w:rsid w:val="00F452A6"/>
    <w:rsid w:val="00F46F2F"/>
    <w:rsid w:val="00F53E4B"/>
    <w:rsid w:val="00F66362"/>
    <w:rsid w:val="00F70E4E"/>
    <w:rsid w:val="00F75A0D"/>
    <w:rsid w:val="00F76630"/>
    <w:rsid w:val="00F77193"/>
    <w:rsid w:val="00F8313D"/>
    <w:rsid w:val="00F855FD"/>
    <w:rsid w:val="00F871FA"/>
    <w:rsid w:val="00F93316"/>
    <w:rsid w:val="00F938D0"/>
    <w:rsid w:val="00F961E4"/>
    <w:rsid w:val="00FA454F"/>
    <w:rsid w:val="00FA5FAA"/>
    <w:rsid w:val="00FB4D6A"/>
    <w:rsid w:val="00FC0324"/>
    <w:rsid w:val="00FC31B1"/>
    <w:rsid w:val="00FC5CAC"/>
    <w:rsid w:val="00FC726A"/>
    <w:rsid w:val="00FD46F2"/>
    <w:rsid w:val="00FD4A04"/>
    <w:rsid w:val="00FE2554"/>
    <w:rsid w:val="00FF0ED7"/>
    <w:rsid w:val="00FF1F28"/>
    <w:rsid w:val="00FF416B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7AEC"/>
  <w14:defaultImageDpi w14:val="32767"/>
  <w15:chartTrackingRefBased/>
  <w15:docId w15:val="{22F239B1-7929-4402-8F20-FC76539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56B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6BAC"/>
  </w:style>
  <w:style w:type="paragraph" w:styleId="Bunntekst">
    <w:name w:val="footer"/>
    <w:basedOn w:val="Normal"/>
    <w:link w:val="BunntekstTegn"/>
    <w:uiPriority w:val="99"/>
    <w:unhideWhenUsed/>
    <w:rsid w:val="00056B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6BAC"/>
  </w:style>
  <w:style w:type="table" w:styleId="Tabellrutenett">
    <w:name w:val="Table Grid"/>
    <w:basedOn w:val="Vanligtabell"/>
    <w:uiPriority w:val="39"/>
    <w:rsid w:val="0005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2D42"/>
    <w:pPr>
      <w:ind w:left="720"/>
      <w:contextualSpacing/>
    </w:pPr>
  </w:style>
  <w:style w:type="paragraph" w:customStyle="1" w:styleId="gmail-m-8327474980803074905gmail-m804416254621830085msolistparagraph">
    <w:name w:val="gmail-m_-8327474980803074905gmail-m804416254621830085msolistparagraph"/>
    <w:basedOn w:val="Normal"/>
    <w:rsid w:val="00802875"/>
    <w:pPr>
      <w:spacing w:before="100" w:beforeAutospacing="1" w:after="100" w:afterAutospacing="1"/>
    </w:pPr>
    <w:rPr>
      <w:rFonts w:ascii="Calibri" w:hAnsi="Calibri" w:cs="Calibri"/>
      <w:sz w:val="22"/>
      <w:szCs w:val="2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sun\Documents\Egendefinerte%20Office-maler\Fjon%20-%20Innkaling%20til%20styrem&#248;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ff7c86-0b63-4677-9a6b-4f61bb3985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46FC2B51E8C4B88FAEF244B4CCD5F" ma:contentTypeVersion="8" ma:contentTypeDescription="Opprett et nytt dokument." ma:contentTypeScope="" ma:versionID="01cd0a9b349c8549965e050dab57957f">
  <xsd:schema xmlns:xsd="http://www.w3.org/2001/XMLSchema" xmlns:xs="http://www.w3.org/2001/XMLSchema" xmlns:p="http://schemas.microsoft.com/office/2006/metadata/properties" xmlns:ns3="abff7c86-0b63-4677-9a6b-4f61bb3985af" xmlns:ns4="060f0b34-9b5c-40d5-be6d-02f8092bf9de" targetNamespace="http://schemas.microsoft.com/office/2006/metadata/properties" ma:root="true" ma:fieldsID="cee77e843d2dd15e0ca3ccde874c6ba5" ns3:_="" ns4:_="">
    <xsd:import namespace="abff7c86-0b63-4677-9a6b-4f61bb3985af"/>
    <xsd:import namespace="060f0b34-9b5c-40d5-be6d-02f8092bf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f7c86-0b63-4677-9a6b-4f61bb398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f0b34-9b5c-40d5-be6d-02f8092b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AE586-CBA1-41BA-94A1-391865439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6AB2F-2FD6-4D4A-8DF9-2361B824F544}">
  <ds:schemaRefs>
    <ds:schemaRef ds:uri="http://schemas.microsoft.com/office/2006/metadata/properties"/>
    <ds:schemaRef ds:uri="http://schemas.microsoft.com/office/infopath/2007/PartnerControls"/>
    <ds:schemaRef ds:uri="abff7c86-0b63-4677-9a6b-4f61bb3985af"/>
  </ds:schemaRefs>
</ds:datastoreItem>
</file>

<file path=customXml/itemProps3.xml><?xml version="1.0" encoding="utf-8"?>
<ds:datastoreItem xmlns:ds="http://schemas.openxmlformats.org/officeDocument/2006/customXml" ds:itemID="{22A8727C-4B10-4B47-B31F-37399B52A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f7c86-0b63-4677-9a6b-4f61bb3985af"/>
    <ds:schemaRef ds:uri="060f0b34-9b5c-40d5-be6d-02f8092bf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Fjon - Innkaling til styremøte</Template>
  <TotalTime>4</TotalTime>
  <Pages>4</Pages>
  <Words>856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Martin Kartveit Sundsbø</dc:creator>
  <cp:keywords/>
  <dc:description/>
  <cp:lastModifiedBy>Anne Kristin Rafoss</cp:lastModifiedBy>
  <cp:revision>2</cp:revision>
  <cp:lastPrinted>2021-05-26T20:22:00Z</cp:lastPrinted>
  <dcterms:created xsi:type="dcterms:W3CDTF">2024-08-15T13:06:00Z</dcterms:created>
  <dcterms:modified xsi:type="dcterms:W3CDTF">2024-08-15T13:06:00Z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0x01010088C46FC2B51E8C4B88FAEF244B4CCD5F</vt:lpwstr>
  </property>
</Properties>
</file>